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B0FCA" w14:textId="010CA934" w:rsidR="008B5371" w:rsidRPr="00355E17" w:rsidRDefault="00E338B8" w:rsidP="00355E1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55E17">
        <w:rPr>
          <w:rFonts w:ascii="Verdana" w:hAnsi="Verdana"/>
          <w:sz w:val="24"/>
          <w:szCs w:val="24"/>
        </w:rPr>
        <w:t>Edital de 1° e 2° leilão de be</w:t>
      </w:r>
      <w:r w:rsidR="00EE422B" w:rsidRPr="00355E17">
        <w:rPr>
          <w:rFonts w:ascii="Verdana" w:hAnsi="Verdana"/>
          <w:sz w:val="24"/>
          <w:szCs w:val="24"/>
        </w:rPr>
        <w:t>ns</w:t>
      </w:r>
      <w:r w:rsidRPr="00355E17">
        <w:rPr>
          <w:rFonts w:ascii="Verdana" w:hAnsi="Verdana"/>
          <w:sz w:val="24"/>
          <w:szCs w:val="24"/>
        </w:rPr>
        <w:t xml:space="preserve"> imóve</w:t>
      </w:r>
      <w:r w:rsidR="00EE422B" w:rsidRPr="00355E17">
        <w:rPr>
          <w:rFonts w:ascii="Verdana" w:hAnsi="Verdana"/>
          <w:sz w:val="24"/>
          <w:szCs w:val="24"/>
        </w:rPr>
        <w:t>is</w:t>
      </w:r>
      <w:r w:rsidRPr="00355E17">
        <w:rPr>
          <w:rFonts w:ascii="Verdana" w:hAnsi="Verdana"/>
          <w:sz w:val="24"/>
          <w:szCs w:val="24"/>
        </w:rPr>
        <w:t xml:space="preserve"> e para intimação de </w:t>
      </w:r>
      <w:bookmarkStart w:id="0" w:name="_Hlk189659456"/>
      <w:r w:rsidR="002A6938" w:rsidRPr="00355E17">
        <w:rPr>
          <w:rFonts w:ascii="Verdana" w:hAnsi="Verdana"/>
          <w:sz w:val="24"/>
          <w:szCs w:val="24"/>
        </w:rPr>
        <w:t>Espólio de Nivaldo Bonfim</w:t>
      </w:r>
      <w:bookmarkEnd w:id="0"/>
      <w:r w:rsidR="002A6938" w:rsidRPr="00355E17">
        <w:rPr>
          <w:rFonts w:ascii="Verdana" w:hAnsi="Verdana"/>
          <w:sz w:val="24"/>
          <w:szCs w:val="24"/>
        </w:rPr>
        <w:t xml:space="preserve"> (representado por Camila Bonfim)</w:t>
      </w:r>
      <w:r w:rsidRPr="00355E17">
        <w:rPr>
          <w:rFonts w:ascii="Verdana" w:hAnsi="Verdana"/>
          <w:sz w:val="24"/>
          <w:szCs w:val="24"/>
        </w:rPr>
        <w:t xml:space="preserve">, expedido nos autos da ação </w:t>
      </w:r>
      <w:r w:rsidR="002A6938" w:rsidRPr="00355E17">
        <w:rPr>
          <w:rFonts w:ascii="Verdana" w:hAnsi="Verdana"/>
          <w:sz w:val="24"/>
          <w:szCs w:val="24"/>
        </w:rPr>
        <w:t>em fase de Cumprimento de Sentença</w:t>
      </w:r>
      <w:r w:rsidRPr="00355E17">
        <w:rPr>
          <w:rFonts w:ascii="Verdana" w:hAnsi="Verdana"/>
          <w:sz w:val="24"/>
          <w:szCs w:val="24"/>
        </w:rPr>
        <w:t xml:space="preserve">, que lhe requer </w:t>
      </w:r>
      <w:bookmarkStart w:id="1" w:name="_Hlk189659485"/>
      <w:r w:rsidR="002A6938" w:rsidRPr="00355E17">
        <w:rPr>
          <w:rFonts w:ascii="Verdana" w:hAnsi="Verdana"/>
          <w:sz w:val="24"/>
          <w:szCs w:val="24"/>
        </w:rPr>
        <w:t>Condomínio Edifício Acaiaca</w:t>
      </w:r>
      <w:bookmarkEnd w:id="1"/>
      <w:r w:rsidRPr="00355E17">
        <w:rPr>
          <w:rFonts w:ascii="Verdana" w:hAnsi="Verdana"/>
          <w:sz w:val="24"/>
          <w:szCs w:val="24"/>
        </w:rPr>
        <w:t>.</w:t>
      </w:r>
      <w:r w:rsidR="00C57568" w:rsidRPr="00355E17">
        <w:rPr>
          <w:rFonts w:ascii="Verdana" w:hAnsi="Verdana"/>
          <w:sz w:val="24"/>
          <w:szCs w:val="24"/>
        </w:rPr>
        <w:t xml:space="preserve"> Processo n</w:t>
      </w:r>
      <w:r w:rsidR="0033459E" w:rsidRPr="00355E17">
        <w:rPr>
          <w:rFonts w:ascii="Verdana" w:hAnsi="Verdana"/>
          <w:sz w:val="24"/>
          <w:szCs w:val="24"/>
        </w:rPr>
        <w:t>°</w:t>
      </w:r>
      <w:r w:rsidR="00C57568" w:rsidRPr="00355E17">
        <w:rPr>
          <w:rFonts w:ascii="Verdana" w:hAnsi="Verdana"/>
          <w:sz w:val="24"/>
          <w:szCs w:val="24"/>
        </w:rPr>
        <w:t xml:space="preserve"> </w:t>
      </w:r>
      <w:r w:rsidR="00C8586A" w:rsidRPr="00355E17">
        <w:rPr>
          <w:rFonts w:ascii="Verdana" w:hAnsi="Verdana"/>
          <w:sz w:val="24"/>
          <w:szCs w:val="24"/>
        </w:rPr>
        <w:t>3081901-73.2013.8.13.0024</w:t>
      </w:r>
    </w:p>
    <w:p w14:paraId="40A49F3A" w14:textId="5DC3D2A8" w:rsidR="008B5371" w:rsidRPr="00355E17" w:rsidRDefault="00B3171C" w:rsidP="00355E1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55E17">
        <w:rPr>
          <w:rFonts w:ascii="Verdana" w:hAnsi="Verdana"/>
          <w:sz w:val="24"/>
          <w:szCs w:val="24"/>
        </w:rPr>
        <w:t>O</w:t>
      </w:r>
      <w:r w:rsidR="00C8586A" w:rsidRPr="00355E17">
        <w:rPr>
          <w:rFonts w:ascii="Verdana" w:hAnsi="Verdana"/>
          <w:sz w:val="24"/>
          <w:szCs w:val="24"/>
        </w:rPr>
        <w:t xml:space="preserve"> </w:t>
      </w:r>
      <w:r w:rsidRPr="00355E17">
        <w:rPr>
          <w:rFonts w:ascii="Verdana" w:hAnsi="Verdana"/>
          <w:sz w:val="24"/>
          <w:szCs w:val="24"/>
        </w:rPr>
        <w:t>Dr.</w:t>
      </w:r>
      <w:r w:rsidR="00C8586A" w:rsidRPr="00355E17">
        <w:rPr>
          <w:rFonts w:ascii="Verdana" w:hAnsi="Verdana"/>
          <w:sz w:val="24"/>
          <w:szCs w:val="24"/>
        </w:rPr>
        <w:t xml:space="preserve"> Jose Ricardo de Oliveira Bernardo</w:t>
      </w:r>
      <w:r w:rsidRPr="00355E17">
        <w:rPr>
          <w:rFonts w:ascii="Verdana" w:hAnsi="Verdana"/>
          <w:sz w:val="24"/>
          <w:szCs w:val="24"/>
        </w:rPr>
        <w:t xml:space="preserve">, Juiz de Direito da </w:t>
      </w:r>
      <w:r w:rsidR="00C8586A" w:rsidRPr="00355E17">
        <w:rPr>
          <w:rFonts w:ascii="Verdana" w:hAnsi="Verdana"/>
          <w:sz w:val="24"/>
          <w:szCs w:val="24"/>
        </w:rPr>
        <w:t>11</w:t>
      </w:r>
      <w:r w:rsidRPr="00355E17">
        <w:rPr>
          <w:rFonts w:ascii="Verdana" w:hAnsi="Verdana"/>
          <w:sz w:val="24"/>
          <w:szCs w:val="24"/>
        </w:rPr>
        <w:t xml:space="preserve">ª Vara Cível do Foro da </w:t>
      </w:r>
      <w:r w:rsidR="00C8586A" w:rsidRPr="00355E17">
        <w:rPr>
          <w:rFonts w:ascii="Verdana" w:hAnsi="Verdana"/>
          <w:sz w:val="24"/>
          <w:szCs w:val="24"/>
        </w:rPr>
        <w:t>C</w:t>
      </w:r>
      <w:r w:rsidRPr="00355E17">
        <w:rPr>
          <w:rFonts w:ascii="Verdana" w:hAnsi="Verdana"/>
          <w:sz w:val="24"/>
          <w:szCs w:val="24"/>
        </w:rPr>
        <w:t xml:space="preserve">omarca de </w:t>
      </w:r>
      <w:r w:rsidR="00C8586A" w:rsidRPr="00355E17">
        <w:rPr>
          <w:rFonts w:ascii="Verdana" w:hAnsi="Verdana"/>
          <w:sz w:val="24"/>
          <w:szCs w:val="24"/>
        </w:rPr>
        <w:t>Belo Horizonte</w:t>
      </w:r>
      <w:r w:rsidRPr="00355E17">
        <w:rPr>
          <w:rFonts w:ascii="Verdana" w:hAnsi="Verdana"/>
          <w:sz w:val="24"/>
          <w:szCs w:val="24"/>
        </w:rPr>
        <w:t xml:space="preserve">, do </w:t>
      </w:r>
      <w:r w:rsidR="00C8586A" w:rsidRPr="00355E17">
        <w:rPr>
          <w:rFonts w:ascii="Verdana" w:hAnsi="Verdana"/>
          <w:sz w:val="24"/>
          <w:szCs w:val="24"/>
        </w:rPr>
        <w:t>Estado de Minas Gerais</w:t>
      </w:r>
      <w:r w:rsidRPr="00355E17">
        <w:rPr>
          <w:rFonts w:ascii="Verdana" w:hAnsi="Verdana"/>
          <w:sz w:val="24"/>
          <w:szCs w:val="24"/>
        </w:rPr>
        <w:t>, na forma da lei, etc...</w:t>
      </w:r>
    </w:p>
    <w:p w14:paraId="067D5CC0" w14:textId="4527B733" w:rsidR="008B5371" w:rsidRPr="00355E17" w:rsidRDefault="00F935E1" w:rsidP="00355E1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55E17">
        <w:rPr>
          <w:rFonts w:ascii="Verdana" w:hAnsi="Verdana"/>
          <w:sz w:val="24"/>
          <w:szCs w:val="24"/>
        </w:rPr>
        <w:t xml:space="preserve">Faz Saber que o(a) Leiloeiro(a) Oficial, Sr. </w:t>
      </w:r>
      <w:bookmarkStart w:id="2" w:name="_Hlk149298895"/>
      <w:r w:rsidR="00C8586A" w:rsidRPr="00355E17">
        <w:rPr>
          <w:rFonts w:ascii="Verdana" w:hAnsi="Verdana"/>
          <w:sz w:val="24"/>
          <w:szCs w:val="24"/>
        </w:rPr>
        <w:t xml:space="preserve">Irani Flores, </w:t>
      </w:r>
      <w:bookmarkStart w:id="3" w:name="_Hlk189659507"/>
      <w:r w:rsidR="00C8586A" w:rsidRPr="00355E17">
        <w:rPr>
          <w:rFonts w:ascii="Verdana" w:hAnsi="Verdana"/>
          <w:sz w:val="24"/>
          <w:szCs w:val="24"/>
        </w:rPr>
        <w:t>JUCEMG 1285</w:t>
      </w:r>
      <w:bookmarkEnd w:id="3"/>
      <w:r w:rsidR="00264417" w:rsidRPr="00355E17">
        <w:rPr>
          <w:rFonts w:ascii="Verdana" w:hAnsi="Verdana"/>
          <w:sz w:val="24"/>
          <w:szCs w:val="24"/>
        </w:rPr>
        <w:t xml:space="preserve">, </w:t>
      </w:r>
      <w:bookmarkEnd w:id="2"/>
      <w:r w:rsidR="00B3171C" w:rsidRPr="00355E17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355E17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355E17">
        <w:rPr>
          <w:rFonts w:ascii="Verdana" w:hAnsi="Verdana"/>
          <w:sz w:val="24"/>
          <w:szCs w:val="24"/>
        </w:rPr>
        <w:t>.</w:t>
      </w:r>
    </w:p>
    <w:p w14:paraId="125BDBB7" w14:textId="42E2257B" w:rsidR="008B5371" w:rsidRPr="00355E17" w:rsidRDefault="00B3171C" w:rsidP="00355E1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55E17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9C26B4" w:rsidRPr="00355E17">
        <w:rPr>
          <w:rFonts w:ascii="Verdana" w:hAnsi="Verdana"/>
          <w:sz w:val="24"/>
          <w:szCs w:val="24"/>
        </w:rPr>
        <w:t>22/04</w:t>
      </w:r>
      <w:r w:rsidRPr="00355E17">
        <w:rPr>
          <w:rFonts w:ascii="Verdana" w:hAnsi="Verdana"/>
          <w:sz w:val="24"/>
          <w:szCs w:val="24"/>
        </w:rPr>
        <w:t xml:space="preserve">/2025 às </w:t>
      </w:r>
      <w:r w:rsidR="009C26B4" w:rsidRPr="00355E17">
        <w:rPr>
          <w:rFonts w:ascii="Verdana" w:hAnsi="Verdana"/>
          <w:sz w:val="24"/>
          <w:szCs w:val="24"/>
        </w:rPr>
        <w:t>10:00</w:t>
      </w:r>
      <w:r w:rsidRPr="00355E17">
        <w:rPr>
          <w:rFonts w:ascii="Verdana" w:hAnsi="Verdana"/>
          <w:sz w:val="24"/>
          <w:szCs w:val="24"/>
        </w:rPr>
        <w:t xml:space="preserve"> horas e encerramento do 1° leilão em </w:t>
      </w:r>
      <w:r w:rsidR="009C26B4" w:rsidRPr="00355E17">
        <w:rPr>
          <w:rFonts w:ascii="Verdana" w:hAnsi="Verdana"/>
          <w:sz w:val="24"/>
          <w:szCs w:val="24"/>
        </w:rPr>
        <w:t>26/04</w:t>
      </w:r>
      <w:r w:rsidRPr="00355E17">
        <w:rPr>
          <w:rFonts w:ascii="Verdana" w:hAnsi="Verdana"/>
          <w:sz w:val="24"/>
          <w:szCs w:val="24"/>
        </w:rPr>
        <w:t xml:space="preserve">/2025 às </w:t>
      </w:r>
      <w:r w:rsidR="009C26B4" w:rsidRPr="00355E17">
        <w:rPr>
          <w:rFonts w:ascii="Verdana" w:hAnsi="Verdana"/>
          <w:sz w:val="24"/>
          <w:szCs w:val="24"/>
        </w:rPr>
        <w:t>10:00</w:t>
      </w:r>
      <w:r w:rsidRPr="00355E17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9C26B4" w:rsidRPr="00355E17">
        <w:rPr>
          <w:rFonts w:ascii="Verdana" w:hAnsi="Verdana"/>
          <w:sz w:val="24"/>
          <w:szCs w:val="24"/>
        </w:rPr>
        <w:t>16/05</w:t>
      </w:r>
      <w:r w:rsidRPr="00355E17">
        <w:rPr>
          <w:rFonts w:ascii="Verdana" w:hAnsi="Verdana"/>
          <w:sz w:val="24"/>
          <w:szCs w:val="24"/>
        </w:rPr>
        <w:t xml:space="preserve">/2025 às </w:t>
      </w:r>
      <w:r w:rsidR="009C26B4" w:rsidRPr="00355E17">
        <w:rPr>
          <w:rFonts w:ascii="Verdana" w:hAnsi="Verdana"/>
          <w:sz w:val="24"/>
          <w:szCs w:val="24"/>
        </w:rPr>
        <w:t>10:00</w:t>
      </w:r>
      <w:r w:rsidRPr="00355E17">
        <w:rPr>
          <w:rFonts w:ascii="Verdana" w:hAnsi="Verdana"/>
          <w:sz w:val="24"/>
          <w:szCs w:val="24"/>
        </w:rPr>
        <w:t xml:space="preserve"> horas, não sendo aceito lances inferiores a </w:t>
      </w:r>
      <w:r w:rsidR="009C26B4" w:rsidRPr="00355E17">
        <w:rPr>
          <w:rFonts w:ascii="Verdana" w:hAnsi="Verdana"/>
          <w:sz w:val="24"/>
          <w:szCs w:val="24"/>
        </w:rPr>
        <w:t>50</w:t>
      </w:r>
      <w:r w:rsidRPr="00355E17">
        <w:rPr>
          <w:rFonts w:ascii="Verdana" w:hAnsi="Verdana"/>
          <w:sz w:val="24"/>
          <w:szCs w:val="24"/>
        </w:rPr>
        <w:t>% do valor da avaliação atualizada pelos índices do TJ</w:t>
      </w:r>
      <w:r w:rsidR="00C8586A" w:rsidRPr="00355E17">
        <w:rPr>
          <w:rFonts w:ascii="Verdana" w:hAnsi="Verdana"/>
          <w:sz w:val="24"/>
          <w:szCs w:val="24"/>
        </w:rPr>
        <w:t>-MG</w:t>
      </w:r>
      <w:r w:rsidRPr="00355E17">
        <w:rPr>
          <w:rFonts w:ascii="Verdana" w:hAnsi="Verdana"/>
          <w:sz w:val="24"/>
          <w:szCs w:val="24"/>
        </w:rPr>
        <w:t xml:space="preserve"> para a data da abertura do leilão que deverá ser ofertado diretamente na plataforma através da internet.</w:t>
      </w:r>
    </w:p>
    <w:p w14:paraId="75769295" w14:textId="620430EA" w:rsidR="000D5F12" w:rsidRPr="00355E17" w:rsidRDefault="00E338B8" w:rsidP="00355E1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55E17">
        <w:rPr>
          <w:rFonts w:ascii="Verdana" w:hAnsi="Verdana"/>
          <w:sz w:val="24"/>
          <w:szCs w:val="24"/>
        </w:rPr>
        <w:t>Be</w:t>
      </w:r>
      <w:r w:rsidR="00542F39" w:rsidRPr="00355E17">
        <w:rPr>
          <w:rFonts w:ascii="Verdana" w:hAnsi="Verdana"/>
          <w:sz w:val="24"/>
          <w:szCs w:val="24"/>
        </w:rPr>
        <w:t>m</w:t>
      </w:r>
      <w:r w:rsidR="004E5093" w:rsidRPr="00355E17">
        <w:rPr>
          <w:rFonts w:ascii="Verdana" w:hAnsi="Verdana"/>
          <w:sz w:val="24"/>
          <w:szCs w:val="24"/>
        </w:rPr>
        <w:t>:</w:t>
      </w:r>
      <w:r w:rsidRPr="00355E17">
        <w:rPr>
          <w:rFonts w:ascii="Verdana" w:hAnsi="Verdana"/>
          <w:sz w:val="24"/>
          <w:szCs w:val="24"/>
        </w:rPr>
        <w:t xml:space="preserve"> </w:t>
      </w:r>
      <w:r w:rsidR="00EE422B" w:rsidRPr="00355E17">
        <w:rPr>
          <w:rFonts w:ascii="Verdana" w:hAnsi="Verdana"/>
          <w:sz w:val="24"/>
          <w:szCs w:val="24"/>
        </w:rPr>
        <w:t>U</w:t>
      </w:r>
      <w:r w:rsidR="002A6938" w:rsidRPr="00355E17">
        <w:rPr>
          <w:rFonts w:ascii="Verdana" w:hAnsi="Verdana"/>
          <w:sz w:val="24"/>
          <w:szCs w:val="24"/>
        </w:rPr>
        <w:t>m</w:t>
      </w:r>
      <w:r w:rsidR="00EE422B" w:rsidRPr="00355E17">
        <w:rPr>
          <w:rFonts w:ascii="Verdana" w:hAnsi="Verdana"/>
          <w:sz w:val="24"/>
          <w:szCs w:val="24"/>
        </w:rPr>
        <w:t xml:space="preserve">a Casa de adobes e seu respectivo </w:t>
      </w:r>
      <w:r w:rsidR="002A6938" w:rsidRPr="00355E17">
        <w:rPr>
          <w:rFonts w:ascii="Verdana" w:hAnsi="Verdana"/>
          <w:sz w:val="24"/>
          <w:szCs w:val="24"/>
        </w:rPr>
        <w:t>lote de terreno de n</w:t>
      </w:r>
      <w:r w:rsidR="00EE422B" w:rsidRPr="00355E17">
        <w:rPr>
          <w:rFonts w:ascii="Verdana" w:hAnsi="Verdana"/>
          <w:sz w:val="24"/>
          <w:szCs w:val="24"/>
        </w:rPr>
        <w:t>°</w:t>
      </w:r>
      <w:r w:rsidR="002A6938" w:rsidRPr="00355E17">
        <w:rPr>
          <w:rFonts w:ascii="Verdana" w:hAnsi="Verdana"/>
          <w:sz w:val="24"/>
          <w:szCs w:val="24"/>
        </w:rPr>
        <w:t xml:space="preserve"> 01 da quadra n</w:t>
      </w:r>
      <w:r w:rsidR="00EE422B" w:rsidRPr="00355E17">
        <w:rPr>
          <w:rFonts w:ascii="Verdana" w:hAnsi="Verdana"/>
          <w:sz w:val="24"/>
          <w:szCs w:val="24"/>
        </w:rPr>
        <w:t>°</w:t>
      </w:r>
      <w:r w:rsidR="002A6938" w:rsidRPr="00355E17">
        <w:rPr>
          <w:rFonts w:ascii="Verdana" w:hAnsi="Verdana"/>
          <w:sz w:val="24"/>
          <w:szCs w:val="24"/>
        </w:rPr>
        <w:t xml:space="preserve"> 32-B</w:t>
      </w:r>
      <w:r w:rsidR="00EE422B" w:rsidRPr="00355E17">
        <w:rPr>
          <w:rFonts w:ascii="Verdana" w:hAnsi="Verdana"/>
          <w:sz w:val="24"/>
          <w:szCs w:val="24"/>
        </w:rPr>
        <w:t>, localizado no loteamento “Retiro do Chalé”, Distrito de Piedade do Paraop</w:t>
      </w:r>
      <w:r w:rsidR="005A710A" w:rsidRPr="00355E17">
        <w:rPr>
          <w:rFonts w:ascii="Verdana" w:hAnsi="Verdana"/>
          <w:sz w:val="24"/>
          <w:szCs w:val="24"/>
        </w:rPr>
        <w:t>e</w:t>
      </w:r>
      <w:r w:rsidR="00EE422B" w:rsidRPr="00355E17">
        <w:rPr>
          <w:rFonts w:ascii="Verdana" w:hAnsi="Verdana"/>
          <w:sz w:val="24"/>
          <w:szCs w:val="24"/>
        </w:rPr>
        <w:t>ba, no Município de Brumadinho/MG</w:t>
      </w:r>
      <w:r w:rsidR="002A6938" w:rsidRPr="00355E17">
        <w:rPr>
          <w:rFonts w:ascii="Verdana" w:hAnsi="Verdana"/>
          <w:sz w:val="24"/>
          <w:szCs w:val="24"/>
        </w:rPr>
        <w:t>, com área de 4.597,88m², tendo: 53m com a Alameda dos Pinheiros</w:t>
      </w:r>
      <w:r w:rsidR="00EE422B" w:rsidRPr="00355E17">
        <w:rPr>
          <w:rFonts w:ascii="Verdana" w:hAnsi="Verdana"/>
          <w:sz w:val="24"/>
          <w:szCs w:val="24"/>
        </w:rPr>
        <w:t>,</w:t>
      </w:r>
      <w:r w:rsidR="002A6938" w:rsidRPr="00355E17">
        <w:rPr>
          <w:rFonts w:ascii="Verdana" w:hAnsi="Verdana"/>
          <w:sz w:val="24"/>
          <w:szCs w:val="24"/>
        </w:rPr>
        <w:t xml:space="preserve"> 60,45m com a Alameda dos Pinheiros</w:t>
      </w:r>
      <w:r w:rsidR="00EE422B" w:rsidRPr="00355E17">
        <w:rPr>
          <w:rFonts w:ascii="Verdana" w:hAnsi="Verdana"/>
          <w:sz w:val="24"/>
          <w:szCs w:val="24"/>
        </w:rPr>
        <w:t>,</w:t>
      </w:r>
      <w:r w:rsidR="002A6938" w:rsidRPr="00355E17">
        <w:rPr>
          <w:rFonts w:ascii="Verdana" w:hAnsi="Verdana"/>
          <w:sz w:val="24"/>
          <w:szCs w:val="24"/>
        </w:rPr>
        <w:t xml:space="preserve"> 29,83 de esquina</w:t>
      </w:r>
      <w:r w:rsidR="00EE422B" w:rsidRPr="00355E17">
        <w:rPr>
          <w:rFonts w:ascii="Verdana" w:hAnsi="Verdana"/>
          <w:sz w:val="24"/>
          <w:szCs w:val="24"/>
        </w:rPr>
        <w:t>,</w:t>
      </w:r>
      <w:r w:rsidR="002A6938" w:rsidRPr="00355E17">
        <w:rPr>
          <w:rFonts w:ascii="Verdana" w:hAnsi="Verdana"/>
          <w:sz w:val="24"/>
          <w:szCs w:val="24"/>
        </w:rPr>
        <w:t xml:space="preserve"> 44m com a Alameda das Braúnas</w:t>
      </w:r>
      <w:r w:rsidR="00EE422B" w:rsidRPr="00355E17">
        <w:rPr>
          <w:rFonts w:ascii="Verdana" w:hAnsi="Verdana"/>
          <w:sz w:val="24"/>
          <w:szCs w:val="24"/>
        </w:rPr>
        <w:t>,</w:t>
      </w:r>
      <w:r w:rsidR="002A6938" w:rsidRPr="00355E17">
        <w:rPr>
          <w:rFonts w:ascii="Verdana" w:hAnsi="Verdana"/>
          <w:sz w:val="24"/>
          <w:szCs w:val="24"/>
        </w:rPr>
        <w:t xml:space="preserve"> 80m com os lotes 02 e 15, de acordo com a planta respectiva devidamente aprovada pela Prefeitura Municipal de Brumadinho</w:t>
      </w:r>
      <w:r w:rsidR="00EE422B" w:rsidRPr="00355E17">
        <w:rPr>
          <w:rFonts w:ascii="Verdana" w:hAnsi="Verdana"/>
          <w:sz w:val="24"/>
          <w:szCs w:val="24"/>
        </w:rPr>
        <w:t xml:space="preserve">. </w:t>
      </w:r>
      <w:r w:rsidR="002A6938" w:rsidRPr="00355E17">
        <w:rPr>
          <w:rFonts w:ascii="Verdana" w:hAnsi="Verdana"/>
          <w:sz w:val="24"/>
          <w:szCs w:val="24"/>
        </w:rPr>
        <w:t>Matrícula n° 13.178 do CRI de Brumadinho/MG</w:t>
      </w:r>
      <w:r w:rsidR="00EE422B" w:rsidRPr="00355E17">
        <w:rPr>
          <w:rFonts w:ascii="Verdana" w:hAnsi="Verdana"/>
          <w:sz w:val="24"/>
          <w:szCs w:val="24"/>
        </w:rPr>
        <w:t>.</w:t>
      </w:r>
      <w:r w:rsidR="00562ABD" w:rsidRPr="00355E17">
        <w:rPr>
          <w:rFonts w:ascii="Verdana" w:hAnsi="Verdana"/>
          <w:sz w:val="24"/>
          <w:szCs w:val="24"/>
        </w:rPr>
        <w:t xml:space="preserve"> Ônus: Consta na Av.5, a averbação premonitória referente à distribuição do processo n° 0049044-31.2004.8.13.0027 da 3ª Vara Cível de Betim. Consta na Av.6, a indisponibilidade do imóvel pelo processo n° 0049044-</w:t>
      </w:r>
      <w:r w:rsidR="00562ABD" w:rsidRPr="00355E17">
        <w:rPr>
          <w:rFonts w:ascii="Verdana" w:hAnsi="Verdana"/>
          <w:sz w:val="24"/>
          <w:szCs w:val="24"/>
        </w:rPr>
        <w:lastRenderedPageBreak/>
        <w:t>31.2004.8.13.0027 da 3ª Vara Cível de Betim. Consta no R.7, a penhora do imóvel pelo processo n° 0049044-31.2004.8.13.0027 da 3ª Vara Cível de Betim. Consta no R.8, a penhora do imóvel pelo processo n° 0039471-22.2014.8.13.0090 da 1ª Vara Cível de Brumadinho. Consta no R.10, a penhora do imóvel pelo processo n° 3081901-73.2013.8.13.0024 da 11ª Vara Cível de Belo Horizonte.</w:t>
      </w:r>
      <w:r w:rsidR="00542F39" w:rsidRPr="00355E17">
        <w:rPr>
          <w:rFonts w:ascii="Verdana" w:hAnsi="Verdana"/>
          <w:sz w:val="24"/>
          <w:szCs w:val="24"/>
        </w:rPr>
        <w:t xml:space="preserve"> </w:t>
      </w:r>
      <w:r w:rsidR="00F935E1" w:rsidRPr="00355E17">
        <w:rPr>
          <w:rFonts w:ascii="Verdana" w:hAnsi="Verdana"/>
          <w:sz w:val="24"/>
          <w:szCs w:val="24"/>
        </w:rPr>
        <w:t>Dívida informada pelo exequente</w:t>
      </w:r>
      <w:r w:rsidR="00C85D87" w:rsidRPr="00355E17">
        <w:rPr>
          <w:rFonts w:ascii="Verdana" w:hAnsi="Verdana"/>
          <w:sz w:val="24"/>
          <w:szCs w:val="24"/>
        </w:rPr>
        <w:t>:</w:t>
      </w:r>
      <w:r w:rsidR="00F935E1" w:rsidRPr="00355E17">
        <w:rPr>
          <w:rFonts w:ascii="Verdana" w:hAnsi="Verdana"/>
          <w:sz w:val="24"/>
          <w:szCs w:val="24"/>
        </w:rPr>
        <w:t xml:space="preserve"> R$</w:t>
      </w:r>
      <w:r w:rsidR="005A710A" w:rsidRPr="00355E17">
        <w:rPr>
          <w:rFonts w:ascii="Verdana" w:hAnsi="Verdana"/>
          <w:sz w:val="24"/>
          <w:szCs w:val="24"/>
        </w:rPr>
        <w:t xml:space="preserve"> 293.357,01 (maio/2023).</w:t>
      </w:r>
    </w:p>
    <w:p w14:paraId="60E242CB" w14:textId="6413B36D" w:rsidR="008B5371" w:rsidRPr="00355E17" w:rsidRDefault="00542F39" w:rsidP="00355E1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55E17">
        <w:rPr>
          <w:rFonts w:ascii="Verdana" w:hAnsi="Verdana"/>
          <w:sz w:val="24"/>
          <w:szCs w:val="24"/>
        </w:rPr>
        <w:t>Avaliação: R$ 1.900.000,00 (novembro/2023).</w:t>
      </w:r>
    </w:p>
    <w:p w14:paraId="63293D30" w14:textId="77777777" w:rsidR="008B5371" w:rsidRPr="00355E17" w:rsidRDefault="00B3171C" w:rsidP="00355E17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40"/>
      <w:r w:rsidRPr="00355E17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01D334E" w14:textId="77777777" w:rsidR="00B3171C" w:rsidRPr="00355E17" w:rsidRDefault="00B3171C" w:rsidP="00355E1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55E17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B45FB26" w14:textId="153D69A1" w:rsidR="008B5371" w:rsidRPr="00355E17" w:rsidRDefault="00B3171C" w:rsidP="00355E1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55E17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355E17">
        <w:rPr>
          <w:rFonts w:ascii="Verdana" w:hAnsi="Verdana"/>
          <w:sz w:val="24"/>
          <w:szCs w:val="24"/>
        </w:rPr>
        <w:t xml:space="preserve"> </w:t>
      </w:r>
      <w:bookmarkEnd w:id="4"/>
      <w:r w:rsidR="002A6938" w:rsidRPr="00355E17">
        <w:rPr>
          <w:rFonts w:ascii="Verdana" w:hAnsi="Verdana"/>
          <w:sz w:val="24"/>
          <w:szCs w:val="24"/>
        </w:rPr>
        <w:t>paga diretamente ao Leiloeiro Oficial</w:t>
      </w:r>
      <w:r w:rsidR="00207209" w:rsidRPr="00355E17">
        <w:rPr>
          <w:rFonts w:ascii="Verdana" w:hAnsi="Verdana"/>
          <w:sz w:val="24"/>
          <w:szCs w:val="24"/>
        </w:rPr>
        <w:t>.</w:t>
      </w:r>
    </w:p>
    <w:p w14:paraId="06C0A30C" w14:textId="77777777" w:rsidR="008B5371" w:rsidRPr="00355E17" w:rsidRDefault="008B5371" w:rsidP="00355E17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5" w:name="_Hlk149298970"/>
      <w:r w:rsidRPr="00355E17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273BA65A" w14:textId="77777777" w:rsidR="008B5371" w:rsidRPr="00355E17" w:rsidRDefault="008B5371" w:rsidP="00355E1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55E17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36699DDE" w14:textId="77777777" w:rsidR="006474D0" w:rsidRPr="00355E17" w:rsidRDefault="006474D0" w:rsidP="00355E17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6" w:name="_Hlk149298983"/>
      <w:bookmarkEnd w:id="5"/>
      <w:r w:rsidRPr="00355E17">
        <w:rPr>
          <w:rFonts w:ascii="Verdana" w:hAnsi="Verdana"/>
          <w:sz w:val="24"/>
          <w:szCs w:val="24"/>
        </w:rPr>
        <w:t xml:space="preserve"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</w:t>
      </w:r>
      <w:r w:rsidRPr="00355E17">
        <w:rPr>
          <w:rFonts w:ascii="Verdana" w:hAnsi="Verdana"/>
          <w:sz w:val="24"/>
          <w:szCs w:val="24"/>
        </w:rPr>
        <w:lastRenderedPageBreak/>
        <w:t>parcelas diferente para cada lance ofertado as guias para pagamento</w:t>
      </w:r>
      <w:r w:rsidR="0014445F" w:rsidRPr="00355E17">
        <w:rPr>
          <w:rFonts w:ascii="Verdana" w:hAnsi="Verdana"/>
          <w:sz w:val="24"/>
          <w:szCs w:val="24"/>
        </w:rPr>
        <w:t xml:space="preserve"> </w:t>
      </w:r>
      <w:r w:rsidRPr="00355E17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355E17">
        <w:rPr>
          <w:rFonts w:ascii="Verdana" w:hAnsi="Verdana"/>
          <w:sz w:val="24"/>
          <w:szCs w:val="24"/>
        </w:rPr>
        <w:t xml:space="preserve"> </w:t>
      </w:r>
      <w:r w:rsidRPr="00355E17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0CDA18F4" w14:textId="77777777" w:rsidR="00B3171C" w:rsidRPr="00355E17" w:rsidRDefault="00B3171C" w:rsidP="00355E1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55E17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25FC112C" w14:textId="77777777" w:rsidR="00B3171C" w:rsidRPr="00355E17" w:rsidRDefault="00B3171C" w:rsidP="00355E1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55E17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522B983B" w14:textId="77777777" w:rsidR="00B3171C" w:rsidRPr="00355E17" w:rsidRDefault="00B3171C" w:rsidP="00355E1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55E17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6D7BE1B4" w14:textId="77777777" w:rsidR="008B5371" w:rsidRPr="00355E17" w:rsidRDefault="00B3171C" w:rsidP="00355E1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55E17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448EA12A" w14:textId="3D4D020C" w:rsidR="00402415" w:rsidRPr="00355E17" w:rsidRDefault="008B5371" w:rsidP="00355E1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55E17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6"/>
      <w:r w:rsidR="00C8586A" w:rsidRPr="00355E17">
        <w:rPr>
          <w:rFonts w:ascii="Verdana" w:hAnsi="Verdana"/>
          <w:sz w:val="24"/>
          <w:szCs w:val="24"/>
        </w:rPr>
        <w:t>11</w:t>
      </w:r>
      <w:r w:rsidRPr="00355E17">
        <w:rPr>
          <w:rFonts w:ascii="Verdana" w:hAnsi="Verdana"/>
          <w:sz w:val="24"/>
          <w:szCs w:val="24"/>
        </w:rPr>
        <w:t xml:space="preserve">° </w:t>
      </w:r>
      <w:bookmarkStart w:id="7" w:name="_Hlk149298997"/>
      <w:r w:rsidRPr="00355E17">
        <w:rPr>
          <w:rFonts w:ascii="Verdana" w:hAnsi="Verdana"/>
          <w:sz w:val="24"/>
          <w:szCs w:val="24"/>
        </w:rPr>
        <w:t xml:space="preserve">Ofício Cível, ou no escritório do </w:t>
      </w:r>
      <w:r w:rsidR="00F935E1" w:rsidRPr="00355E17">
        <w:rPr>
          <w:rFonts w:ascii="Verdana" w:hAnsi="Verdana"/>
          <w:sz w:val="24"/>
          <w:szCs w:val="24"/>
        </w:rPr>
        <w:t>L</w:t>
      </w:r>
      <w:r w:rsidRPr="00355E17">
        <w:rPr>
          <w:rFonts w:ascii="Verdana" w:hAnsi="Verdana"/>
          <w:sz w:val="24"/>
          <w:szCs w:val="24"/>
        </w:rPr>
        <w:t xml:space="preserve">eiloeiro </w:t>
      </w:r>
      <w:r w:rsidR="00F935E1" w:rsidRPr="00355E17">
        <w:rPr>
          <w:rFonts w:ascii="Verdana" w:hAnsi="Verdana"/>
          <w:sz w:val="24"/>
          <w:szCs w:val="24"/>
        </w:rPr>
        <w:t>O</w:t>
      </w:r>
      <w:r w:rsidRPr="00355E17">
        <w:rPr>
          <w:rFonts w:ascii="Verdana" w:hAnsi="Verdana"/>
          <w:sz w:val="24"/>
          <w:szCs w:val="24"/>
        </w:rPr>
        <w:t xml:space="preserve">ficial, Sr. Irani Flores, </w:t>
      </w:r>
      <w:r w:rsidR="00C8586A" w:rsidRPr="00355E17">
        <w:rPr>
          <w:rFonts w:ascii="Verdana" w:hAnsi="Verdana"/>
          <w:sz w:val="24"/>
          <w:szCs w:val="24"/>
        </w:rPr>
        <w:t>Av. do Contorno n° 6594, 7° andar, CEP 30110-044, Belo Horizonte/MG</w:t>
      </w:r>
      <w:r w:rsidRPr="00355E17">
        <w:rPr>
          <w:rFonts w:ascii="Verdana" w:hAnsi="Verdana"/>
          <w:sz w:val="24"/>
          <w:szCs w:val="24"/>
        </w:rPr>
        <w:t xml:space="preserve">, ou ainda, pelo telefone (55 11) 3965-0000 / Whats App (55 11) 95662-5151, e e-mail: </w:t>
      </w:r>
      <w:hyperlink r:id="rId5" w:history="1">
        <w:r w:rsidR="00402415" w:rsidRPr="00355E17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355E17">
        <w:rPr>
          <w:rFonts w:ascii="Verdana" w:hAnsi="Verdana"/>
          <w:sz w:val="24"/>
          <w:szCs w:val="24"/>
        </w:rPr>
        <w:t>.</w:t>
      </w:r>
    </w:p>
    <w:p w14:paraId="2EC99BF4" w14:textId="02061B4C" w:rsidR="00CC129A" w:rsidRPr="00355E17" w:rsidRDefault="00B3171C" w:rsidP="00355E1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55E17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355E17">
        <w:rPr>
          <w:rFonts w:ascii="Verdana" w:hAnsi="Verdana"/>
          <w:sz w:val="24"/>
          <w:szCs w:val="24"/>
        </w:rPr>
        <w:t>.</w:t>
      </w:r>
      <w:bookmarkEnd w:id="7"/>
      <w:r w:rsidR="008B5371" w:rsidRPr="00355E17">
        <w:rPr>
          <w:rFonts w:ascii="Verdana" w:hAnsi="Verdana"/>
          <w:sz w:val="24"/>
          <w:szCs w:val="24"/>
        </w:rPr>
        <w:t xml:space="preserve"> </w:t>
      </w:r>
      <w:r w:rsidR="00C8586A" w:rsidRPr="00355E17">
        <w:rPr>
          <w:rFonts w:ascii="Verdana" w:hAnsi="Verdana"/>
          <w:sz w:val="24"/>
          <w:szCs w:val="24"/>
        </w:rPr>
        <w:t>Belo Horizonte</w:t>
      </w:r>
      <w:r w:rsidR="008B5371" w:rsidRPr="00355E17">
        <w:rPr>
          <w:rFonts w:ascii="Verdana" w:hAnsi="Verdana"/>
          <w:sz w:val="24"/>
          <w:szCs w:val="24"/>
        </w:rPr>
        <w:t xml:space="preserve">, </w:t>
      </w:r>
      <w:r w:rsidR="00C8586A" w:rsidRPr="00355E17">
        <w:rPr>
          <w:rFonts w:ascii="Verdana" w:hAnsi="Verdana"/>
          <w:sz w:val="24"/>
          <w:szCs w:val="24"/>
        </w:rPr>
        <w:t>31</w:t>
      </w:r>
      <w:r w:rsidR="008B5371" w:rsidRPr="00355E17">
        <w:rPr>
          <w:rFonts w:ascii="Verdana" w:hAnsi="Verdana"/>
          <w:sz w:val="24"/>
          <w:szCs w:val="24"/>
        </w:rPr>
        <w:t>/</w:t>
      </w:r>
      <w:r w:rsidR="00C8586A" w:rsidRPr="00355E17">
        <w:rPr>
          <w:rFonts w:ascii="Verdana" w:hAnsi="Verdana"/>
          <w:sz w:val="24"/>
          <w:szCs w:val="24"/>
        </w:rPr>
        <w:t>01</w:t>
      </w:r>
      <w:r w:rsidR="008B5371" w:rsidRPr="00355E17">
        <w:rPr>
          <w:rFonts w:ascii="Verdana" w:hAnsi="Verdana"/>
          <w:sz w:val="24"/>
          <w:szCs w:val="24"/>
        </w:rPr>
        <w:t>/202</w:t>
      </w:r>
      <w:r w:rsidR="00A31008" w:rsidRPr="00355E17">
        <w:rPr>
          <w:rFonts w:ascii="Verdana" w:hAnsi="Verdana"/>
          <w:sz w:val="24"/>
          <w:szCs w:val="24"/>
        </w:rPr>
        <w:t>5</w:t>
      </w:r>
    </w:p>
    <w:sectPr w:rsidR="00CC129A" w:rsidRPr="00355E17" w:rsidSect="00355E17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6A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5182F"/>
    <w:rsid w:val="0018550B"/>
    <w:rsid w:val="00200C9D"/>
    <w:rsid w:val="00207209"/>
    <w:rsid w:val="002627D5"/>
    <w:rsid w:val="00264417"/>
    <w:rsid w:val="002A6938"/>
    <w:rsid w:val="00313825"/>
    <w:rsid w:val="00320D62"/>
    <w:rsid w:val="00321222"/>
    <w:rsid w:val="00330AF6"/>
    <w:rsid w:val="0033459E"/>
    <w:rsid w:val="00355E17"/>
    <w:rsid w:val="003B1E7F"/>
    <w:rsid w:val="003E019A"/>
    <w:rsid w:val="00402415"/>
    <w:rsid w:val="00420C58"/>
    <w:rsid w:val="004743AB"/>
    <w:rsid w:val="004960BB"/>
    <w:rsid w:val="004E5093"/>
    <w:rsid w:val="00542F39"/>
    <w:rsid w:val="005604E1"/>
    <w:rsid w:val="00562ABD"/>
    <w:rsid w:val="00573F47"/>
    <w:rsid w:val="005A710A"/>
    <w:rsid w:val="005D7A22"/>
    <w:rsid w:val="006474D0"/>
    <w:rsid w:val="006B6A93"/>
    <w:rsid w:val="006E6771"/>
    <w:rsid w:val="007043B6"/>
    <w:rsid w:val="00712885"/>
    <w:rsid w:val="007304BD"/>
    <w:rsid w:val="008A7691"/>
    <w:rsid w:val="008B5371"/>
    <w:rsid w:val="009370C1"/>
    <w:rsid w:val="009653F9"/>
    <w:rsid w:val="00986822"/>
    <w:rsid w:val="009B6ADB"/>
    <w:rsid w:val="009C1D36"/>
    <w:rsid w:val="009C26B4"/>
    <w:rsid w:val="009E5B7A"/>
    <w:rsid w:val="00A31008"/>
    <w:rsid w:val="00A85F99"/>
    <w:rsid w:val="00A97E79"/>
    <w:rsid w:val="00AE4094"/>
    <w:rsid w:val="00B1267A"/>
    <w:rsid w:val="00B22150"/>
    <w:rsid w:val="00B3171C"/>
    <w:rsid w:val="00B72203"/>
    <w:rsid w:val="00BA2A83"/>
    <w:rsid w:val="00BB5794"/>
    <w:rsid w:val="00BE1CC8"/>
    <w:rsid w:val="00C359A3"/>
    <w:rsid w:val="00C57568"/>
    <w:rsid w:val="00C57686"/>
    <w:rsid w:val="00C610F9"/>
    <w:rsid w:val="00C8586A"/>
    <w:rsid w:val="00C85D87"/>
    <w:rsid w:val="00CC129A"/>
    <w:rsid w:val="00DD2D6A"/>
    <w:rsid w:val="00DD6759"/>
    <w:rsid w:val="00DE0C7F"/>
    <w:rsid w:val="00E04AAF"/>
    <w:rsid w:val="00E338B8"/>
    <w:rsid w:val="00E4729A"/>
    <w:rsid w:val="00E5473E"/>
    <w:rsid w:val="00EB0730"/>
    <w:rsid w:val="00EB226A"/>
    <w:rsid w:val="00EE422B"/>
    <w:rsid w:val="00EF5B75"/>
    <w:rsid w:val="00F00951"/>
    <w:rsid w:val="00F0319B"/>
    <w:rsid w:val="00F26DC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3D75"/>
  <w15:chartTrackingRefBased/>
  <w15:docId w15:val="{1DFFA97E-F794-4B48-80E4-EA7BAA3F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0</TotalTime>
  <Pages>3</Pages>
  <Words>865</Words>
  <Characters>4674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2025-02-14T13:09:00Z</dcterms:created>
  <dcterms:modified xsi:type="dcterms:W3CDTF">2025-02-14T13:09:00Z</dcterms:modified>
</cp:coreProperties>
</file>