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309B" w14:textId="7E5842E5" w:rsidR="008B5371" w:rsidRPr="00BC3282" w:rsidRDefault="00E338B8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Edital de 1° e 2° leilão de be</w:t>
      </w:r>
      <w:r w:rsidR="00682170" w:rsidRPr="00BC3282">
        <w:rPr>
          <w:rFonts w:ascii="Verdana" w:hAnsi="Verdana"/>
          <w:sz w:val="24"/>
          <w:szCs w:val="24"/>
        </w:rPr>
        <w:t>ns</w:t>
      </w:r>
      <w:r w:rsidRPr="00BC3282">
        <w:rPr>
          <w:rFonts w:ascii="Verdana" w:hAnsi="Verdana"/>
          <w:sz w:val="24"/>
          <w:szCs w:val="24"/>
        </w:rPr>
        <w:t xml:space="preserve"> móve</w:t>
      </w:r>
      <w:r w:rsidR="00682170" w:rsidRPr="00BC3282">
        <w:rPr>
          <w:rFonts w:ascii="Verdana" w:hAnsi="Verdana"/>
          <w:sz w:val="24"/>
          <w:szCs w:val="24"/>
        </w:rPr>
        <w:t>is</w:t>
      </w:r>
      <w:r w:rsidRPr="00BC3282">
        <w:rPr>
          <w:rFonts w:ascii="Verdana" w:hAnsi="Verdana"/>
          <w:sz w:val="24"/>
          <w:szCs w:val="24"/>
        </w:rPr>
        <w:t xml:space="preserve"> e para intimação de </w:t>
      </w:r>
      <w:bookmarkStart w:id="0" w:name="_Hlk198906649"/>
      <w:r w:rsidR="00562B77" w:rsidRPr="00BC3282">
        <w:rPr>
          <w:rFonts w:ascii="Verdana" w:hAnsi="Verdana"/>
          <w:sz w:val="24"/>
          <w:szCs w:val="24"/>
        </w:rPr>
        <w:t xml:space="preserve">Gildo </w:t>
      </w:r>
      <w:proofErr w:type="spellStart"/>
      <w:r w:rsidR="00562B77" w:rsidRPr="00BC3282">
        <w:rPr>
          <w:rFonts w:ascii="Verdana" w:hAnsi="Verdana"/>
          <w:sz w:val="24"/>
          <w:szCs w:val="24"/>
        </w:rPr>
        <w:t>Scatolon</w:t>
      </w:r>
      <w:proofErr w:type="spellEnd"/>
      <w:r w:rsidR="00562B77" w:rsidRPr="00BC3282">
        <w:rPr>
          <w:rFonts w:ascii="Verdana" w:hAnsi="Verdana"/>
          <w:sz w:val="24"/>
          <w:szCs w:val="24"/>
        </w:rPr>
        <w:t xml:space="preserve"> </w:t>
      </w:r>
      <w:bookmarkEnd w:id="0"/>
      <w:r w:rsidR="00562B77" w:rsidRPr="00BC3282">
        <w:rPr>
          <w:rFonts w:ascii="Verdana" w:hAnsi="Verdana"/>
          <w:sz w:val="24"/>
          <w:szCs w:val="24"/>
        </w:rPr>
        <w:t xml:space="preserve">e Maria Firmina de Almeida </w:t>
      </w:r>
      <w:proofErr w:type="spellStart"/>
      <w:r w:rsidR="00562B77" w:rsidRPr="00BC3282">
        <w:rPr>
          <w:rFonts w:ascii="Verdana" w:hAnsi="Verdana"/>
          <w:sz w:val="24"/>
          <w:szCs w:val="24"/>
        </w:rPr>
        <w:t>Scatolon</w:t>
      </w:r>
      <w:proofErr w:type="spellEnd"/>
      <w:r w:rsidRPr="00BC3282">
        <w:rPr>
          <w:rFonts w:ascii="Verdana" w:hAnsi="Verdana"/>
          <w:sz w:val="24"/>
          <w:szCs w:val="24"/>
        </w:rPr>
        <w:t xml:space="preserve">, expedido nos autos da ação </w:t>
      </w:r>
      <w:r w:rsidR="00562B77" w:rsidRPr="00BC3282">
        <w:rPr>
          <w:rFonts w:ascii="Verdana" w:hAnsi="Verdana"/>
          <w:sz w:val="24"/>
          <w:szCs w:val="24"/>
        </w:rPr>
        <w:t>em fase de Cumprimento de Sentença</w:t>
      </w:r>
      <w:r w:rsidRPr="00BC3282">
        <w:rPr>
          <w:rFonts w:ascii="Verdana" w:hAnsi="Verdana"/>
          <w:sz w:val="24"/>
          <w:szCs w:val="24"/>
        </w:rPr>
        <w:t>, que lhe requer</w:t>
      </w:r>
      <w:r w:rsidR="00562B77" w:rsidRPr="00BC3282">
        <w:rPr>
          <w:rFonts w:ascii="Verdana" w:hAnsi="Verdana"/>
          <w:sz w:val="24"/>
          <w:szCs w:val="24"/>
        </w:rPr>
        <w:t>em</w:t>
      </w:r>
      <w:r w:rsidRPr="00BC3282">
        <w:rPr>
          <w:rFonts w:ascii="Verdana" w:hAnsi="Verdana"/>
          <w:sz w:val="24"/>
          <w:szCs w:val="24"/>
        </w:rPr>
        <w:t xml:space="preserve"> </w:t>
      </w:r>
      <w:bookmarkStart w:id="1" w:name="_Hlk198906668"/>
      <w:r w:rsidR="00562B77" w:rsidRPr="00BC3282">
        <w:rPr>
          <w:rFonts w:ascii="Verdana" w:hAnsi="Verdana"/>
          <w:sz w:val="24"/>
          <w:szCs w:val="24"/>
        </w:rPr>
        <w:t>Maria Fernanda de Souza Dias</w:t>
      </w:r>
      <w:bookmarkEnd w:id="1"/>
      <w:r w:rsidR="00562B77" w:rsidRPr="00BC3282">
        <w:rPr>
          <w:rFonts w:ascii="Verdana" w:hAnsi="Verdana"/>
          <w:sz w:val="24"/>
          <w:szCs w:val="24"/>
        </w:rPr>
        <w:t xml:space="preserve"> e João Pedro Araújo de Souza Dias</w:t>
      </w:r>
      <w:r w:rsidRPr="00BC3282">
        <w:rPr>
          <w:rFonts w:ascii="Verdana" w:hAnsi="Verdana"/>
          <w:sz w:val="24"/>
          <w:szCs w:val="24"/>
        </w:rPr>
        <w:t>.</w:t>
      </w:r>
      <w:r w:rsidR="00C57568" w:rsidRPr="00BC3282">
        <w:rPr>
          <w:rFonts w:ascii="Verdana" w:hAnsi="Verdana"/>
          <w:sz w:val="24"/>
          <w:szCs w:val="24"/>
        </w:rPr>
        <w:t xml:space="preserve"> Processo n</w:t>
      </w:r>
      <w:r w:rsidR="0033459E" w:rsidRPr="00BC3282">
        <w:rPr>
          <w:rFonts w:ascii="Verdana" w:hAnsi="Verdana"/>
          <w:sz w:val="24"/>
          <w:szCs w:val="24"/>
        </w:rPr>
        <w:t>°</w:t>
      </w:r>
      <w:r w:rsidR="00C57568" w:rsidRPr="00BC3282">
        <w:rPr>
          <w:rFonts w:ascii="Verdana" w:hAnsi="Verdana"/>
          <w:sz w:val="24"/>
          <w:szCs w:val="24"/>
        </w:rPr>
        <w:t xml:space="preserve"> </w:t>
      </w:r>
      <w:r w:rsidR="00363EF1" w:rsidRPr="00BC3282">
        <w:rPr>
          <w:rFonts w:ascii="Verdana" w:hAnsi="Verdana"/>
          <w:sz w:val="24"/>
          <w:szCs w:val="24"/>
        </w:rPr>
        <w:t>0000207-44.2024.8.26.0491</w:t>
      </w:r>
    </w:p>
    <w:p w14:paraId="315B63E0" w14:textId="1B0B3657" w:rsidR="008B5371" w:rsidRPr="00BC3282" w:rsidRDefault="00B3171C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 xml:space="preserve">A </w:t>
      </w:r>
      <w:proofErr w:type="spellStart"/>
      <w:r w:rsidRPr="00BC3282">
        <w:rPr>
          <w:rFonts w:ascii="Verdana" w:hAnsi="Verdana"/>
          <w:sz w:val="24"/>
          <w:szCs w:val="24"/>
        </w:rPr>
        <w:t>Dr</w:t>
      </w:r>
      <w:proofErr w:type="spellEnd"/>
      <w:r w:rsidR="003E52AE" w:rsidRPr="00BC3282">
        <w:rPr>
          <w:rFonts w:ascii="Verdana" w:hAnsi="Verdana"/>
          <w:sz w:val="24"/>
          <w:szCs w:val="24"/>
        </w:rPr>
        <w:t>ª</w:t>
      </w:r>
      <w:r w:rsidRPr="00BC3282">
        <w:rPr>
          <w:rFonts w:ascii="Verdana" w:hAnsi="Verdana"/>
          <w:sz w:val="24"/>
          <w:szCs w:val="24"/>
        </w:rPr>
        <w:t>.</w:t>
      </w:r>
      <w:r w:rsidR="003E52AE" w:rsidRPr="00BC3282">
        <w:rPr>
          <w:rFonts w:ascii="Verdana" w:hAnsi="Verdana"/>
          <w:sz w:val="24"/>
          <w:szCs w:val="24"/>
        </w:rPr>
        <w:t xml:space="preserve"> Karina </w:t>
      </w:r>
      <w:proofErr w:type="spellStart"/>
      <w:r w:rsidR="003E52AE" w:rsidRPr="00BC3282">
        <w:rPr>
          <w:rFonts w:ascii="Verdana" w:hAnsi="Verdana"/>
          <w:sz w:val="24"/>
          <w:szCs w:val="24"/>
        </w:rPr>
        <w:t>Akemi</w:t>
      </w:r>
      <w:proofErr w:type="spellEnd"/>
      <w:r w:rsidR="003E52AE" w:rsidRPr="00BC3282">
        <w:rPr>
          <w:rFonts w:ascii="Verdana" w:hAnsi="Verdana"/>
          <w:sz w:val="24"/>
          <w:szCs w:val="24"/>
        </w:rPr>
        <w:t xml:space="preserve"> Nakayama</w:t>
      </w:r>
      <w:r w:rsidRPr="00BC3282">
        <w:rPr>
          <w:rFonts w:ascii="Verdana" w:hAnsi="Verdana"/>
          <w:sz w:val="24"/>
          <w:szCs w:val="24"/>
        </w:rPr>
        <w:t xml:space="preserve">, Juiz de Direito da </w:t>
      </w:r>
      <w:r w:rsidR="00562B77" w:rsidRPr="00BC3282">
        <w:rPr>
          <w:rFonts w:ascii="Verdana" w:hAnsi="Verdana"/>
          <w:sz w:val="24"/>
          <w:szCs w:val="24"/>
        </w:rPr>
        <w:t>1ª Vara Cível do Foro de Rancharia</w:t>
      </w:r>
      <w:r w:rsidRPr="00BC3282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BC3282">
        <w:rPr>
          <w:rFonts w:ascii="Verdana" w:hAnsi="Verdana"/>
          <w:sz w:val="24"/>
          <w:szCs w:val="24"/>
        </w:rPr>
        <w:t>etc</w:t>
      </w:r>
      <w:proofErr w:type="spellEnd"/>
      <w:r w:rsidR="00C91A0C" w:rsidRPr="00BC3282">
        <w:rPr>
          <w:rFonts w:ascii="Verdana" w:hAnsi="Verdana"/>
          <w:sz w:val="24"/>
          <w:szCs w:val="24"/>
        </w:rPr>
        <w:t>…</w:t>
      </w:r>
    </w:p>
    <w:p w14:paraId="1A136716" w14:textId="7696ABA9" w:rsidR="008B5371" w:rsidRPr="00BC3282" w:rsidRDefault="00F935E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Faz Saber que o</w:t>
      </w:r>
      <w:r w:rsidR="00562B77" w:rsidRPr="00BC3282">
        <w:rPr>
          <w:rFonts w:ascii="Verdana" w:hAnsi="Verdana"/>
          <w:sz w:val="24"/>
          <w:szCs w:val="24"/>
        </w:rPr>
        <w:t>s</w:t>
      </w:r>
      <w:r w:rsidRPr="00BC3282">
        <w:rPr>
          <w:rFonts w:ascii="Verdana" w:hAnsi="Verdana"/>
          <w:sz w:val="24"/>
          <w:szCs w:val="24"/>
        </w:rPr>
        <w:t xml:space="preserve"> Leiloeiro</w:t>
      </w:r>
      <w:r w:rsidR="00562B77" w:rsidRPr="00BC3282">
        <w:rPr>
          <w:rFonts w:ascii="Verdana" w:hAnsi="Verdana"/>
          <w:sz w:val="24"/>
          <w:szCs w:val="24"/>
        </w:rPr>
        <w:t>s</w:t>
      </w:r>
      <w:r w:rsidRPr="00BC3282">
        <w:rPr>
          <w:rFonts w:ascii="Verdana" w:hAnsi="Verdana"/>
          <w:sz w:val="24"/>
          <w:szCs w:val="24"/>
        </w:rPr>
        <w:t xml:space="preserve"> Oficia</w:t>
      </w:r>
      <w:r w:rsidR="00562B77" w:rsidRPr="00BC3282">
        <w:rPr>
          <w:rFonts w:ascii="Verdana" w:hAnsi="Verdana"/>
          <w:sz w:val="24"/>
          <w:szCs w:val="24"/>
        </w:rPr>
        <w:t>is</w:t>
      </w:r>
      <w:r w:rsidRPr="00BC3282">
        <w:rPr>
          <w:rFonts w:ascii="Verdana" w:hAnsi="Verdana"/>
          <w:sz w:val="24"/>
          <w:szCs w:val="24"/>
        </w:rPr>
        <w:t>, Sr. Irani Flores, JUCESP 792 / Sra. Dagmar C. S. Flores, JUCESP 901</w:t>
      </w:r>
      <w:bookmarkStart w:id="2" w:name="_Hlk149298895"/>
      <w:r w:rsidR="00264417" w:rsidRPr="00BC3282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BC3282">
        <w:rPr>
          <w:rFonts w:ascii="Verdana" w:hAnsi="Verdana"/>
          <w:sz w:val="24"/>
          <w:szCs w:val="24"/>
        </w:rPr>
        <w:t>levar</w:t>
      </w:r>
      <w:r w:rsidR="00D00708" w:rsidRPr="00BC3282">
        <w:rPr>
          <w:rFonts w:ascii="Verdana" w:hAnsi="Verdana"/>
          <w:sz w:val="24"/>
          <w:szCs w:val="24"/>
        </w:rPr>
        <w:t>ão</w:t>
      </w:r>
      <w:r w:rsidR="00B3171C" w:rsidRPr="00BC3282">
        <w:rPr>
          <w:rFonts w:ascii="Verdana" w:hAnsi="Verdana"/>
          <w:sz w:val="24"/>
          <w:szCs w:val="24"/>
        </w:rPr>
        <w:t xml:space="preserve">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BC3282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BC3282">
        <w:rPr>
          <w:rFonts w:ascii="Verdana" w:hAnsi="Verdana"/>
          <w:sz w:val="24"/>
          <w:szCs w:val="24"/>
        </w:rPr>
        <w:t>.</w:t>
      </w:r>
    </w:p>
    <w:p w14:paraId="7566813E" w14:textId="6E378E45" w:rsidR="008B5371" w:rsidRPr="00BC3282" w:rsidRDefault="00B3171C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D1E6A" w:rsidRPr="00BC3282">
        <w:rPr>
          <w:rFonts w:ascii="Verdana" w:hAnsi="Verdana"/>
          <w:sz w:val="24"/>
          <w:szCs w:val="24"/>
        </w:rPr>
        <w:t>04/08/2025</w:t>
      </w:r>
      <w:r w:rsidRPr="00BC3282">
        <w:rPr>
          <w:rFonts w:ascii="Verdana" w:hAnsi="Verdana"/>
          <w:sz w:val="24"/>
          <w:szCs w:val="24"/>
        </w:rPr>
        <w:t xml:space="preserve"> às </w:t>
      </w:r>
      <w:r w:rsidR="001D1E6A" w:rsidRPr="00BC3282">
        <w:rPr>
          <w:rFonts w:ascii="Verdana" w:hAnsi="Verdana"/>
          <w:sz w:val="24"/>
          <w:szCs w:val="24"/>
        </w:rPr>
        <w:t>11:00</w:t>
      </w:r>
      <w:r w:rsidRPr="00BC3282">
        <w:rPr>
          <w:rFonts w:ascii="Verdana" w:hAnsi="Verdana"/>
          <w:sz w:val="24"/>
          <w:szCs w:val="24"/>
        </w:rPr>
        <w:t xml:space="preserve"> horas e encerramento do 1° leilão em </w:t>
      </w:r>
      <w:r w:rsidR="001D1E6A" w:rsidRPr="00BC3282">
        <w:rPr>
          <w:rFonts w:ascii="Verdana" w:hAnsi="Verdana"/>
          <w:sz w:val="24"/>
          <w:szCs w:val="24"/>
        </w:rPr>
        <w:t>07/08/2025</w:t>
      </w:r>
      <w:r w:rsidRPr="00BC3282">
        <w:rPr>
          <w:rFonts w:ascii="Verdana" w:hAnsi="Verdana"/>
          <w:sz w:val="24"/>
          <w:szCs w:val="24"/>
        </w:rPr>
        <w:t xml:space="preserve"> às </w:t>
      </w:r>
      <w:r w:rsidR="001D1E6A" w:rsidRPr="00BC3282">
        <w:rPr>
          <w:rFonts w:ascii="Verdana" w:hAnsi="Verdana"/>
          <w:sz w:val="24"/>
          <w:szCs w:val="24"/>
        </w:rPr>
        <w:t>11:00</w:t>
      </w:r>
      <w:r w:rsidRPr="00BC3282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1D1E6A" w:rsidRPr="00BC3282">
        <w:rPr>
          <w:rFonts w:ascii="Verdana" w:hAnsi="Verdana"/>
          <w:sz w:val="24"/>
          <w:szCs w:val="24"/>
        </w:rPr>
        <w:t>01/09/2025</w:t>
      </w:r>
      <w:r w:rsidRPr="00BC3282">
        <w:rPr>
          <w:rFonts w:ascii="Verdana" w:hAnsi="Verdana"/>
          <w:sz w:val="24"/>
          <w:szCs w:val="24"/>
        </w:rPr>
        <w:t xml:space="preserve"> às </w:t>
      </w:r>
      <w:r w:rsidR="001D1E6A" w:rsidRPr="00BC3282">
        <w:rPr>
          <w:rFonts w:ascii="Verdana" w:hAnsi="Verdana"/>
          <w:sz w:val="24"/>
          <w:szCs w:val="24"/>
        </w:rPr>
        <w:t>11:00</w:t>
      </w:r>
      <w:r w:rsidRPr="00BC3282">
        <w:rPr>
          <w:rFonts w:ascii="Verdana" w:hAnsi="Verdana"/>
          <w:sz w:val="24"/>
          <w:szCs w:val="24"/>
        </w:rPr>
        <w:t xml:space="preserve"> horas, não sendo aceito lances inferiores a </w:t>
      </w:r>
      <w:r w:rsidR="00E17A6C" w:rsidRPr="00BC3282">
        <w:rPr>
          <w:rFonts w:ascii="Verdana" w:hAnsi="Verdana"/>
          <w:sz w:val="24"/>
          <w:szCs w:val="24"/>
        </w:rPr>
        <w:t>60</w:t>
      </w:r>
      <w:r w:rsidRPr="00BC3282">
        <w:rPr>
          <w:rFonts w:ascii="Verdana" w:hAnsi="Verdana"/>
          <w:sz w:val="24"/>
          <w:szCs w:val="24"/>
        </w:rPr>
        <w:t>% do valor da avaliação atualizada pelos índices d</w:t>
      </w:r>
      <w:r w:rsidR="00E17A6C" w:rsidRPr="00BC3282">
        <w:rPr>
          <w:rFonts w:ascii="Verdana" w:hAnsi="Verdana"/>
          <w:sz w:val="24"/>
          <w:szCs w:val="24"/>
        </w:rPr>
        <w:t>a</w:t>
      </w:r>
      <w:r w:rsidRPr="00BC3282">
        <w:rPr>
          <w:rFonts w:ascii="Verdana" w:hAnsi="Verdana"/>
          <w:sz w:val="24"/>
          <w:szCs w:val="24"/>
        </w:rPr>
        <w:t xml:space="preserve"> T</w:t>
      </w:r>
      <w:r w:rsidR="00E17A6C" w:rsidRPr="00BC3282">
        <w:rPr>
          <w:rFonts w:ascii="Verdana" w:hAnsi="Verdana"/>
          <w:sz w:val="24"/>
          <w:szCs w:val="24"/>
        </w:rPr>
        <w:t>abela FIPE</w:t>
      </w:r>
      <w:r w:rsidRPr="00BC3282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7E623DB0" w14:textId="183077DB" w:rsidR="00EE1846" w:rsidRPr="00BC3282" w:rsidRDefault="00E338B8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Be</w:t>
      </w:r>
      <w:r w:rsidR="00682170" w:rsidRPr="00BC3282">
        <w:rPr>
          <w:rFonts w:ascii="Verdana" w:hAnsi="Verdana"/>
          <w:sz w:val="24"/>
          <w:szCs w:val="24"/>
        </w:rPr>
        <w:t>ns</w:t>
      </w:r>
      <w:r w:rsidR="004E5093" w:rsidRPr="00BC3282">
        <w:rPr>
          <w:rFonts w:ascii="Verdana" w:hAnsi="Verdana"/>
          <w:sz w:val="24"/>
          <w:szCs w:val="24"/>
        </w:rPr>
        <w:t>:</w:t>
      </w:r>
      <w:r w:rsidR="00682170" w:rsidRPr="00BC3282">
        <w:rPr>
          <w:rFonts w:ascii="Verdana" w:hAnsi="Verdana"/>
          <w:sz w:val="24"/>
          <w:szCs w:val="24"/>
        </w:rPr>
        <w:t xml:space="preserve"> Lote 1</w:t>
      </w:r>
      <w:r w:rsidR="002B4981" w:rsidRPr="00BC3282">
        <w:rPr>
          <w:rFonts w:ascii="Verdana" w:hAnsi="Verdana"/>
          <w:sz w:val="24"/>
          <w:szCs w:val="24"/>
        </w:rPr>
        <w:t>) Caminhonete</w:t>
      </w:r>
      <w:r w:rsidR="00682170" w:rsidRPr="00BC3282">
        <w:rPr>
          <w:rFonts w:ascii="Verdana" w:hAnsi="Verdana"/>
          <w:sz w:val="24"/>
          <w:szCs w:val="24"/>
        </w:rPr>
        <w:t xml:space="preserve"> da marca Nissan, modelo Frontier </w:t>
      </w:r>
      <w:proofErr w:type="spellStart"/>
      <w:r w:rsidR="00682170" w:rsidRPr="00BC3282">
        <w:rPr>
          <w:rFonts w:ascii="Verdana" w:hAnsi="Verdana"/>
          <w:sz w:val="24"/>
          <w:szCs w:val="24"/>
        </w:rPr>
        <w:t>Attack</w:t>
      </w:r>
      <w:proofErr w:type="spellEnd"/>
      <w:r w:rsidR="00682170" w:rsidRPr="00BC3282">
        <w:rPr>
          <w:rFonts w:ascii="Verdana" w:hAnsi="Verdana"/>
          <w:sz w:val="24"/>
          <w:szCs w:val="24"/>
        </w:rPr>
        <w:t xml:space="preserve"> 4X4, cor vermelha, ano de fabricação/modelo 2022/2023, placa RWH0E42</w:t>
      </w:r>
      <w:r w:rsidR="00D5673F" w:rsidRPr="00BC3282">
        <w:rPr>
          <w:rFonts w:ascii="Verdana" w:hAnsi="Verdana"/>
          <w:sz w:val="24"/>
          <w:szCs w:val="24"/>
        </w:rPr>
        <w:t>, RENAVAM</w:t>
      </w:r>
      <w:r w:rsidR="00FD5488" w:rsidRPr="00BC3282">
        <w:rPr>
          <w:rFonts w:ascii="Verdana" w:hAnsi="Verdana"/>
          <w:sz w:val="24"/>
          <w:szCs w:val="24"/>
        </w:rPr>
        <w:t xml:space="preserve"> </w:t>
      </w:r>
      <w:r w:rsidR="00D5673F" w:rsidRPr="00BC3282">
        <w:rPr>
          <w:rFonts w:ascii="Verdana" w:hAnsi="Verdana"/>
          <w:sz w:val="24"/>
          <w:szCs w:val="24"/>
        </w:rPr>
        <w:t>01338155064.</w:t>
      </w:r>
      <w:r w:rsidR="00E17A6C" w:rsidRPr="00BC3282">
        <w:rPr>
          <w:rFonts w:ascii="Verdana" w:hAnsi="Verdana"/>
          <w:sz w:val="24"/>
          <w:szCs w:val="24"/>
        </w:rPr>
        <w:t xml:space="preserve"> Campo Grande/MS</w:t>
      </w:r>
      <w:r w:rsidR="00682170" w:rsidRPr="00BC3282">
        <w:rPr>
          <w:rFonts w:ascii="Verdana" w:hAnsi="Verdana"/>
          <w:sz w:val="24"/>
          <w:szCs w:val="24"/>
        </w:rPr>
        <w:t>, chassi 9ANBD33F7PL284019. Conforme a avaliação juntada aos autos, o bem se encontra em regular estado de conservação e funcionamento, com todos os equipamentos obrigatórios, com pequenos riscos de uso na pintura, com pequeno amassado na caçamba do lado esquerdo, com os pneus dianteiros gastos e os traseiros em regular estado, com protetor de caçamba e capota marítima.</w:t>
      </w:r>
      <w:r w:rsidR="00D5673F" w:rsidRPr="00BC3282">
        <w:rPr>
          <w:rFonts w:ascii="Verdana" w:hAnsi="Verdana"/>
          <w:sz w:val="24"/>
          <w:szCs w:val="24"/>
        </w:rPr>
        <w:t xml:space="preserve"> </w:t>
      </w:r>
      <w:r w:rsidR="00FD5488" w:rsidRPr="00BC3282">
        <w:rPr>
          <w:rFonts w:ascii="Verdana" w:hAnsi="Verdana"/>
          <w:sz w:val="24"/>
          <w:szCs w:val="24"/>
        </w:rPr>
        <w:t xml:space="preserve">Consta restrição judicial e </w:t>
      </w:r>
      <w:r w:rsidR="00EE1846" w:rsidRPr="00BC3282">
        <w:rPr>
          <w:rFonts w:ascii="Verdana" w:hAnsi="Verdana"/>
          <w:sz w:val="24"/>
          <w:szCs w:val="24"/>
        </w:rPr>
        <w:t>dívidas</w:t>
      </w:r>
      <w:r w:rsidR="00FD5488" w:rsidRPr="00BC3282">
        <w:rPr>
          <w:rFonts w:ascii="Verdana" w:hAnsi="Verdana"/>
          <w:sz w:val="24"/>
          <w:szCs w:val="24"/>
        </w:rPr>
        <w:t xml:space="preserve"> de </w:t>
      </w:r>
      <w:r w:rsidR="00FD5488" w:rsidRPr="00BC3282">
        <w:rPr>
          <w:rFonts w:ascii="Verdana" w:hAnsi="Verdana"/>
          <w:sz w:val="24"/>
          <w:szCs w:val="24"/>
        </w:rPr>
        <w:lastRenderedPageBreak/>
        <w:t xml:space="preserve">DPVAT 167,74 e IPVA R$ </w:t>
      </w:r>
      <w:r w:rsidR="00EE1846" w:rsidRPr="00BC3282">
        <w:rPr>
          <w:rFonts w:ascii="Verdana" w:hAnsi="Verdana"/>
          <w:sz w:val="24"/>
          <w:szCs w:val="24"/>
        </w:rPr>
        <w:t>5.949,19</w:t>
      </w:r>
      <w:r w:rsidR="00FD5488" w:rsidRPr="00BC3282">
        <w:rPr>
          <w:rFonts w:ascii="Verdana" w:hAnsi="Verdana"/>
          <w:sz w:val="24"/>
          <w:szCs w:val="24"/>
        </w:rPr>
        <w:t xml:space="preserve"> (maio/2025).</w:t>
      </w:r>
      <w:r w:rsidR="00EE1846" w:rsidRPr="00BC3282">
        <w:rPr>
          <w:rFonts w:ascii="Verdana" w:hAnsi="Verdana"/>
          <w:sz w:val="24"/>
          <w:szCs w:val="24"/>
        </w:rPr>
        <w:t xml:space="preserve"> </w:t>
      </w:r>
      <w:r w:rsidR="00682170" w:rsidRPr="00BC3282">
        <w:rPr>
          <w:rFonts w:ascii="Verdana" w:hAnsi="Verdana"/>
          <w:sz w:val="24"/>
          <w:szCs w:val="24"/>
        </w:rPr>
        <w:t>Avaliação R$ 180.000,00 (outubro/2024).</w:t>
      </w:r>
    </w:p>
    <w:p w14:paraId="53BA1D0A" w14:textId="4C9D0114" w:rsidR="00D5673F" w:rsidRPr="00BC3282" w:rsidRDefault="00682170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Lote 2</w:t>
      </w:r>
      <w:r w:rsidR="00D5673F" w:rsidRPr="00BC3282">
        <w:rPr>
          <w:rFonts w:ascii="Verdana" w:hAnsi="Verdana"/>
          <w:sz w:val="24"/>
          <w:szCs w:val="24"/>
        </w:rPr>
        <w:t>) C</w:t>
      </w:r>
      <w:r w:rsidRPr="00BC3282">
        <w:rPr>
          <w:rFonts w:ascii="Verdana" w:hAnsi="Verdana"/>
          <w:sz w:val="24"/>
          <w:szCs w:val="24"/>
        </w:rPr>
        <w:t>aminhonete da marca Chevrolet, modelo S10 LTZDD</w:t>
      </w:r>
      <w:r w:rsidR="00E17A6C" w:rsidRPr="00BC3282">
        <w:rPr>
          <w:rFonts w:ascii="Verdana" w:hAnsi="Verdana"/>
          <w:sz w:val="24"/>
          <w:szCs w:val="24"/>
        </w:rPr>
        <w:t>4A</w:t>
      </w:r>
      <w:r w:rsidRPr="00BC3282">
        <w:rPr>
          <w:rFonts w:ascii="Verdana" w:hAnsi="Verdana"/>
          <w:sz w:val="24"/>
          <w:szCs w:val="24"/>
        </w:rPr>
        <w:t xml:space="preserve">, cor </w:t>
      </w:r>
      <w:r w:rsidR="00E17A6C" w:rsidRPr="00BC3282">
        <w:rPr>
          <w:rFonts w:ascii="Verdana" w:hAnsi="Verdana"/>
          <w:sz w:val="24"/>
          <w:szCs w:val="24"/>
        </w:rPr>
        <w:t>p</w:t>
      </w:r>
      <w:r w:rsidRPr="00BC3282">
        <w:rPr>
          <w:rFonts w:ascii="Verdana" w:hAnsi="Verdana"/>
          <w:sz w:val="24"/>
          <w:szCs w:val="24"/>
        </w:rPr>
        <w:t>r</w:t>
      </w:r>
      <w:r w:rsidR="00E17A6C" w:rsidRPr="00BC3282">
        <w:rPr>
          <w:rFonts w:ascii="Verdana" w:hAnsi="Verdana"/>
          <w:sz w:val="24"/>
          <w:szCs w:val="24"/>
        </w:rPr>
        <w:t>at</w:t>
      </w:r>
      <w:r w:rsidRPr="00BC3282">
        <w:rPr>
          <w:rFonts w:ascii="Verdana" w:hAnsi="Verdana"/>
          <w:sz w:val="24"/>
          <w:szCs w:val="24"/>
        </w:rPr>
        <w:t>a, ano de fabricação/modelo 20</w:t>
      </w:r>
      <w:r w:rsidR="00E17A6C" w:rsidRPr="00BC3282">
        <w:rPr>
          <w:rFonts w:ascii="Verdana" w:hAnsi="Verdana"/>
          <w:sz w:val="24"/>
          <w:szCs w:val="24"/>
        </w:rPr>
        <w:t>18</w:t>
      </w:r>
      <w:r w:rsidRPr="00BC3282">
        <w:rPr>
          <w:rFonts w:ascii="Verdana" w:hAnsi="Verdana"/>
          <w:sz w:val="24"/>
          <w:szCs w:val="24"/>
        </w:rPr>
        <w:t xml:space="preserve">, placa </w:t>
      </w:r>
      <w:r w:rsidR="00E17A6C" w:rsidRPr="00BC3282">
        <w:rPr>
          <w:rFonts w:ascii="Verdana" w:hAnsi="Verdana"/>
          <w:sz w:val="24"/>
          <w:szCs w:val="24"/>
        </w:rPr>
        <w:t>FUV-3373</w:t>
      </w:r>
      <w:r w:rsidR="00D5673F" w:rsidRPr="00BC3282">
        <w:rPr>
          <w:rFonts w:ascii="Verdana" w:hAnsi="Verdana"/>
          <w:sz w:val="24"/>
          <w:szCs w:val="24"/>
        </w:rPr>
        <w:t xml:space="preserve">. RENAVAM 01154787068. </w:t>
      </w:r>
      <w:r w:rsidRPr="00BC3282">
        <w:rPr>
          <w:rFonts w:ascii="Verdana" w:hAnsi="Verdana"/>
          <w:sz w:val="24"/>
          <w:szCs w:val="24"/>
        </w:rPr>
        <w:t>chassi 9B</w:t>
      </w:r>
      <w:r w:rsidR="00E17A6C" w:rsidRPr="00BC3282">
        <w:rPr>
          <w:rFonts w:ascii="Verdana" w:hAnsi="Verdana"/>
          <w:sz w:val="24"/>
          <w:szCs w:val="24"/>
        </w:rPr>
        <w:t>G</w:t>
      </w:r>
      <w:r w:rsidRPr="00BC3282">
        <w:rPr>
          <w:rFonts w:ascii="Verdana" w:hAnsi="Verdana"/>
          <w:sz w:val="24"/>
          <w:szCs w:val="24"/>
        </w:rPr>
        <w:t>1</w:t>
      </w:r>
      <w:r w:rsidR="00E17A6C" w:rsidRPr="00BC3282">
        <w:rPr>
          <w:rFonts w:ascii="Verdana" w:hAnsi="Verdana"/>
          <w:sz w:val="24"/>
          <w:szCs w:val="24"/>
        </w:rPr>
        <w:t>48MK0JC453677</w:t>
      </w:r>
      <w:r w:rsidRPr="00BC3282">
        <w:rPr>
          <w:rFonts w:ascii="Verdana" w:hAnsi="Verdana"/>
          <w:sz w:val="24"/>
          <w:szCs w:val="24"/>
        </w:rPr>
        <w:t>.</w:t>
      </w:r>
      <w:r w:rsidR="00E17A6C" w:rsidRPr="00BC3282">
        <w:rPr>
          <w:rFonts w:ascii="Verdana" w:hAnsi="Verdana"/>
          <w:sz w:val="24"/>
          <w:szCs w:val="24"/>
        </w:rPr>
        <w:t xml:space="preserve"> </w:t>
      </w:r>
      <w:r w:rsidRPr="00BC3282">
        <w:rPr>
          <w:rFonts w:ascii="Verdana" w:hAnsi="Verdana"/>
          <w:sz w:val="24"/>
          <w:szCs w:val="24"/>
        </w:rPr>
        <w:t>Conforme a avaliação juntada aos autos, o bem se encontra em regular estado de conservação e funcionamento, com todos os equipamentos obrigatórios,</w:t>
      </w:r>
      <w:r w:rsidR="00E17A6C" w:rsidRPr="00BC3282">
        <w:rPr>
          <w:rFonts w:ascii="Verdana" w:hAnsi="Verdana"/>
          <w:sz w:val="24"/>
          <w:szCs w:val="24"/>
        </w:rPr>
        <w:t xml:space="preserve"> com os pneus em regular estado, </w:t>
      </w:r>
      <w:r w:rsidRPr="00BC3282">
        <w:rPr>
          <w:rFonts w:ascii="Verdana" w:hAnsi="Verdana"/>
          <w:sz w:val="24"/>
          <w:szCs w:val="24"/>
        </w:rPr>
        <w:t xml:space="preserve">com pequenos riscos de uso na pintura, </w:t>
      </w:r>
      <w:r w:rsidR="00E17A6C" w:rsidRPr="00BC3282">
        <w:rPr>
          <w:rFonts w:ascii="Verdana" w:hAnsi="Verdana"/>
          <w:sz w:val="24"/>
          <w:szCs w:val="24"/>
        </w:rPr>
        <w:t>com a lanterna traseira do lado esquerdo quebrada</w:t>
      </w:r>
      <w:r w:rsidRPr="00BC3282">
        <w:rPr>
          <w:rFonts w:ascii="Verdana" w:hAnsi="Verdana"/>
          <w:sz w:val="24"/>
          <w:szCs w:val="24"/>
        </w:rPr>
        <w:t>.</w:t>
      </w:r>
      <w:r w:rsidR="00D5673F" w:rsidRPr="00BC3282">
        <w:rPr>
          <w:rFonts w:ascii="Verdana" w:hAnsi="Verdana"/>
          <w:sz w:val="24"/>
          <w:szCs w:val="24"/>
        </w:rPr>
        <w:t xml:space="preserve"> </w:t>
      </w:r>
      <w:r w:rsidR="00FD5488" w:rsidRPr="00BC3282">
        <w:rPr>
          <w:rFonts w:ascii="Verdana" w:hAnsi="Verdana"/>
          <w:sz w:val="24"/>
          <w:szCs w:val="24"/>
        </w:rPr>
        <w:t xml:space="preserve"> Consta restrição judicial e </w:t>
      </w:r>
      <w:r w:rsidR="00EE1846" w:rsidRPr="00BC3282">
        <w:rPr>
          <w:rFonts w:ascii="Verdana" w:hAnsi="Verdana"/>
          <w:sz w:val="24"/>
          <w:szCs w:val="24"/>
        </w:rPr>
        <w:t>dívidas no valor de R</w:t>
      </w:r>
      <w:r w:rsidR="00FD5488" w:rsidRPr="00BC3282">
        <w:rPr>
          <w:rFonts w:ascii="Verdana" w:hAnsi="Verdana"/>
          <w:sz w:val="24"/>
          <w:szCs w:val="24"/>
        </w:rPr>
        <w:t xml:space="preserve">$ </w:t>
      </w:r>
      <w:r w:rsidR="00EE1846" w:rsidRPr="00BC3282">
        <w:rPr>
          <w:rFonts w:ascii="Verdana" w:hAnsi="Verdana"/>
          <w:sz w:val="24"/>
          <w:szCs w:val="24"/>
        </w:rPr>
        <w:t>7.478,27</w:t>
      </w:r>
      <w:r w:rsidR="00FD5488" w:rsidRPr="00BC3282">
        <w:rPr>
          <w:rFonts w:ascii="Verdana" w:hAnsi="Verdana"/>
          <w:sz w:val="24"/>
          <w:szCs w:val="24"/>
        </w:rPr>
        <w:t xml:space="preserve"> (maio/2025). </w:t>
      </w:r>
      <w:r w:rsidR="002B4981" w:rsidRPr="00BC3282">
        <w:rPr>
          <w:rFonts w:ascii="Verdana" w:hAnsi="Verdana"/>
          <w:sz w:val="24"/>
          <w:szCs w:val="24"/>
        </w:rPr>
        <w:t>Avaliação</w:t>
      </w:r>
      <w:r w:rsidRPr="00BC3282">
        <w:rPr>
          <w:rFonts w:ascii="Verdana" w:hAnsi="Verdana"/>
          <w:sz w:val="24"/>
          <w:szCs w:val="24"/>
        </w:rPr>
        <w:t>$ 135.000,00 (outubro/2024).</w:t>
      </w:r>
    </w:p>
    <w:p w14:paraId="7EC2D0C1" w14:textId="0C1425E6" w:rsidR="00E17A6C" w:rsidRPr="00BC3282" w:rsidRDefault="00D5673F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Endereço em que se encontra os bens: Rua Padre Paulo, nº 670 – Centro, na cidade de Rancharia/SP, CEP 19.600-000.</w:t>
      </w:r>
      <w:r w:rsidR="00682170" w:rsidRPr="00BC3282">
        <w:rPr>
          <w:rFonts w:ascii="Verdana" w:hAnsi="Verdana"/>
          <w:sz w:val="24"/>
          <w:szCs w:val="24"/>
        </w:rPr>
        <w:t xml:space="preserve"> Depositário: </w:t>
      </w:r>
      <w:r w:rsidR="00E17A6C" w:rsidRPr="00BC3282">
        <w:rPr>
          <w:rFonts w:ascii="Verdana" w:hAnsi="Verdana"/>
          <w:sz w:val="24"/>
          <w:szCs w:val="24"/>
        </w:rPr>
        <w:t>Matheus Vinicius Galvão Fabiano</w:t>
      </w:r>
      <w:r w:rsidR="00682170" w:rsidRPr="00BC3282">
        <w:rPr>
          <w:rFonts w:ascii="Verdana" w:hAnsi="Verdana"/>
          <w:sz w:val="24"/>
          <w:szCs w:val="24"/>
        </w:rPr>
        <w:t>.</w:t>
      </w:r>
      <w:r w:rsidRPr="00BC3282">
        <w:rPr>
          <w:rFonts w:ascii="Verdana" w:hAnsi="Verdana"/>
          <w:sz w:val="24"/>
          <w:szCs w:val="24"/>
        </w:rPr>
        <w:t xml:space="preserve"> </w:t>
      </w:r>
      <w:r w:rsidR="00E17A6C" w:rsidRPr="00BC3282">
        <w:rPr>
          <w:rFonts w:ascii="Verdana" w:hAnsi="Verdana"/>
          <w:sz w:val="24"/>
          <w:szCs w:val="24"/>
        </w:rPr>
        <w:t>Dívida informada pelo exequente R$ 256.043,94 (março/2025).</w:t>
      </w:r>
    </w:p>
    <w:p w14:paraId="3C186A24" w14:textId="5F268773" w:rsidR="00D5673F" w:rsidRPr="00BC3282" w:rsidRDefault="002B498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Avaliação</w:t>
      </w:r>
      <w:r w:rsidR="00D5673F" w:rsidRPr="00BC3282">
        <w:rPr>
          <w:rFonts w:ascii="Verdana" w:hAnsi="Verdana"/>
          <w:sz w:val="24"/>
          <w:szCs w:val="24"/>
        </w:rPr>
        <w:t xml:space="preserve"> </w:t>
      </w:r>
      <w:r w:rsidRPr="00BC3282">
        <w:rPr>
          <w:rFonts w:ascii="Verdana" w:hAnsi="Verdana"/>
          <w:sz w:val="24"/>
          <w:szCs w:val="24"/>
        </w:rPr>
        <w:t>total R</w:t>
      </w:r>
      <w:r w:rsidR="00682170" w:rsidRPr="00BC3282">
        <w:rPr>
          <w:rFonts w:ascii="Verdana" w:hAnsi="Verdana"/>
          <w:sz w:val="24"/>
          <w:szCs w:val="24"/>
        </w:rPr>
        <w:t xml:space="preserve">$ </w:t>
      </w:r>
      <w:r w:rsidR="00E17A6C" w:rsidRPr="00BC3282">
        <w:rPr>
          <w:rFonts w:ascii="Verdana" w:hAnsi="Verdana"/>
          <w:sz w:val="24"/>
          <w:szCs w:val="24"/>
        </w:rPr>
        <w:t>315.000</w:t>
      </w:r>
      <w:r w:rsidR="00682170" w:rsidRPr="00BC3282">
        <w:rPr>
          <w:rFonts w:ascii="Verdana" w:hAnsi="Verdana"/>
          <w:sz w:val="24"/>
          <w:szCs w:val="24"/>
        </w:rPr>
        <w:t>,</w:t>
      </w:r>
      <w:r w:rsidR="00E17A6C" w:rsidRPr="00BC3282">
        <w:rPr>
          <w:rFonts w:ascii="Verdana" w:hAnsi="Verdana"/>
          <w:sz w:val="24"/>
          <w:szCs w:val="24"/>
        </w:rPr>
        <w:t>00</w:t>
      </w:r>
      <w:r w:rsidR="00682170" w:rsidRPr="00BC3282">
        <w:rPr>
          <w:rFonts w:ascii="Verdana" w:hAnsi="Verdana"/>
          <w:sz w:val="24"/>
          <w:szCs w:val="24"/>
        </w:rPr>
        <w:t xml:space="preserve"> (</w:t>
      </w:r>
      <w:r w:rsidR="00E17A6C" w:rsidRPr="00BC3282">
        <w:rPr>
          <w:rFonts w:ascii="Verdana" w:hAnsi="Verdana"/>
          <w:sz w:val="24"/>
          <w:szCs w:val="24"/>
        </w:rPr>
        <w:t>outubro</w:t>
      </w:r>
      <w:r w:rsidR="00682170" w:rsidRPr="00BC3282">
        <w:rPr>
          <w:rFonts w:ascii="Verdana" w:hAnsi="Verdana"/>
          <w:sz w:val="24"/>
          <w:szCs w:val="24"/>
        </w:rPr>
        <w:t>/</w:t>
      </w:r>
      <w:r w:rsidR="00E17A6C" w:rsidRPr="00BC3282">
        <w:rPr>
          <w:rFonts w:ascii="Verdana" w:hAnsi="Verdana"/>
          <w:sz w:val="24"/>
          <w:szCs w:val="24"/>
        </w:rPr>
        <w:t>2024</w:t>
      </w:r>
      <w:r w:rsidR="00682170" w:rsidRPr="00BC3282">
        <w:rPr>
          <w:rFonts w:ascii="Verdana" w:hAnsi="Verdana"/>
          <w:sz w:val="24"/>
          <w:szCs w:val="24"/>
        </w:rPr>
        <w:t>).</w:t>
      </w:r>
    </w:p>
    <w:p w14:paraId="20C97AD7" w14:textId="77777777" w:rsidR="008B5371" w:rsidRPr="00BC3282" w:rsidRDefault="00B3171C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BC3282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BAA4A78" w14:textId="7E1D3EF3" w:rsidR="00101059" w:rsidRPr="00BC3282" w:rsidRDefault="00101059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Da venda parcial: Se houver lance pela totalidade fica automaticamente cancelada a venda parcial ainda que o lote tenha se encerrado como lances vencedor unitário.</w:t>
      </w:r>
    </w:p>
    <w:p w14:paraId="2AD72B8A" w14:textId="77777777" w:rsidR="00BC3282" w:rsidRDefault="00B3171C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8F8418A" w14:textId="170EB8E0" w:rsidR="008B5371" w:rsidRPr="00BC3282" w:rsidRDefault="00B3171C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lastRenderedPageBreak/>
        <w:t>Da Comissão: A comissão do leiloeiro será de 5% sobre o valor da arrematação artigo 7° da Resolução 236/2016 do CNJ, não estando incluída no valor da arrematação e deverá ser</w:t>
      </w:r>
      <w:r w:rsidR="00207209" w:rsidRPr="00BC3282">
        <w:rPr>
          <w:rFonts w:ascii="Verdana" w:hAnsi="Verdana"/>
          <w:sz w:val="24"/>
          <w:szCs w:val="24"/>
        </w:rPr>
        <w:t xml:space="preserve"> </w:t>
      </w:r>
      <w:bookmarkEnd w:id="3"/>
      <w:r w:rsidR="00E17A6C" w:rsidRPr="00BC3282">
        <w:rPr>
          <w:rFonts w:ascii="Verdana" w:hAnsi="Verdana"/>
          <w:sz w:val="24"/>
          <w:szCs w:val="24"/>
        </w:rPr>
        <w:t>paga diretamente aos Leiloeiros Oficiais</w:t>
      </w:r>
      <w:r w:rsidR="00207209" w:rsidRPr="00BC3282">
        <w:rPr>
          <w:rFonts w:ascii="Verdana" w:hAnsi="Verdana"/>
          <w:sz w:val="24"/>
          <w:szCs w:val="24"/>
        </w:rPr>
        <w:t>.</w:t>
      </w:r>
    </w:p>
    <w:p w14:paraId="56F706B3" w14:textId="4846F2D3" w:rsidR="008B5371" w:rsidRPr="00BC3282" w:rsidRDefault="008B537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BC3282">
        <w:rPr>
          <w:rFonts w:ascii="Verdana" w:hAnsi="Verdana"/>
          <w:sz w:val="24"/>
          <w:szCs w:val="24"/>
        </w:rPr>
        <w:t>Da Adjudicação: Condicionada aos termos do art. 876 e 892, §</w:t>
      </w:r>
      <w:r w:rsidR="00101059" w:rsidRPr="00BC3282">
        <w:rPr>
          <w:rFonts w:ascii="Verdana" w:hAnsi="Verdana"/>
          <w:sz w:val="24"/>
          <w:szCs w:val="24"/>
        </w:rPr>
        <w:t xml:space="preserve"> </w:t>
      </w:r>
      <w:r w:rsidRPr="00BC3282">
        <w:rPr>
          <w:rFonts w:ascii="Verdana" w:hAnsi="Verdana"/>
          <w:sz w:val="24"/>
          <w:szCs w:val="24"/>
        </w:rPr>
        <w:t xml:space="preserve">1° do </w:t>
      </w:r>
      <w:r w:rsidR="00101059" w:rsidRPr="00BC3282">
        <w:rPr>
          <w:rFonts w:ascii="Verdana" w:hAnsi="Verdana"/>
          <w:sz w:val="24"/>
          <w:szCs w:val="24"/>
        </w:rPr>
        <w:t>código de processo civil.</w:t>
      </w:r>
    </w:p>
    <w:p w14:paraId="07CC2106" w14:textId="1672D4A4" w:rsidR="002B4981" w:rsidRPr="00BC3282" w:rsidRDefault="008B537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D1B8B57" w14:textId="77777777" w:rsidR="002B4981" w:rsidRPr="00BC3282" w:rsidRDefault="002B498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64BD703B" w14:textId="77777777" w:rsidR="002B4981" w:rsidRPr="00BC3282" w:rsidRDefault="002B498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287694A" w14:textId="77777777" w:rsidR="002B4981" w:rsidRPr="00BC3282" w:rsidRDefault="002B498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</w:t>
      </w:r>
      <w:r w:rsidRPr="00BC3282">
        <w:rPr>
          <w:rFonts w:ascii="Verdana" w:hAnsi="Verdana"/>
          <w:sz w:val="24"/>
          <w:szCs w:val="24"/>
        </w:rPr>
        <w:lastRenderedPageBreak/>
        <w:t>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2FDF1E44" w14:textId="77777777" w:rsidR="002B4981" w:rsidRPr="00BC3282" w:rsidRDefault="002B498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D98DD23" w14:textId="77777777" w:rsidR="002B4981" w:rsidRPr="00BC3282" w:rsidRDefault="002B498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6C997033" w14:textId="436D59DF" w:rsidR="002B4981" w:rsidRPr="00BC3282" w:rsidRDefault="002B498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 xml:space="preserve">Dúvidas e Esclarecimentos: pessoalmente perante o 1° Ofício Cível, ou no escritório do leiloeiro oficial, Sr. Irani Flores, Avenida Paulista, 2421, 2º andar, SP - Capital, ou ainda, pelo telefone 55 11 3965-0000 / Whats App 55 11 95662-5151, e e-mail: </w:t>
      </w:r>
      <w:hyperlink r:id="rId5" w:history="1">
        <w:r w:rsidRPr="00BC3282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35A45692" w14:textId="648C58D4" w:rsidR="00CC129A" w:rsidRPr="00BC3282" w:rsidRDefault="002B4981" w:rsidP="00BC328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C3282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bookmarkStart w:id="5" w:name="_Hlk149298997"/>
      <w:bookmarkEnd w:id="4"/>
      <w:r w:rsidR="00B3171C" w:rsidRPr="00BC3282">
        <w:rPr>
          <w:rFonts w:ascii="Verdana" w:hAnsi="Verdana"/>
          <w:sz w:val="24"/>
          <w:szCs w:val="24"/>
        </w:rPr>
        <w:t>Provimento CGJ n° 32/2018, art. 428.1.2, e art. 887, § 2° do CPC</w:t>
      </w:r>
      <w:r w:rsidR="008B5371" w:rsidRPr="00BC3282">
        <w:rPr>
          <w:rFonts w:ascii="Verdana" w:hAnsi="Verdana"/>
          <w:sz w:val="24"/>
          <w:szCs w:val="24"/>
        </w:rPr>
        <w:t>.</w:t>
      </w:r>
      <w:bookmarkEnd w:id="5"/>
      <w:r w:rsidR="008B5371" w:rsidRPr="00BC3282">
        <w:rPr>
          <w:rFonts w:ascii="Verdana" w:hAnsi="Verdana"/>
          <w:sz w:val="24"/>
          <w:szCs w:val="24"/>
        </w:rPr>
        <w:t xml:space="preserve"> </w:t>
      </w:r>
      <w:r w:rsidR="00562B77" w:rsidRPr="00BC3282">
        <w:rPr>
          <w:rFonts w:ascii="Verdana" w:hAnsi="Verdana"/>
          <w:sz w:val="24"/>
          <w:szCs w:val="24"/>
        </w:rPr>
        <w:t>Rancharia</w:t>
      </w:r>
      <w:r w:rsidR="008B5371" w:rsidRPr="00BC3282">
        <w:rPr>
          <w:rFonts w:ascii="Verdana" w:hAnsi="Verdana"/>
          <w:sz w:val="24"/>
          <w:szCs w:val="24"/>
        </w:rPr>
        <w:t xml:space="preserve">, </w:t>
      </w:r>
      <w:r w:rsidR="00562B77" w:rsidRPr="00BC3282">
        <w:rPr>
          <w:rFonts w:ascii="Verdana" w:hAnsi="Verdana"/>
          <w:sz w:val="24"/>
          <w:szCs w:val="24"/>
        </w:rPr>
        <w:t>22</w:t>
      </w:r>
      <w:r w:rsidR="008B5371" w:rsidRPr="00BC3282">
        <w:rPr>
          <w:rFonts w:ascii="Verdana" w:hAnsi="Verdana"/>
          <w:sz w:val="24"/>
          <w:szCs w:val="24"/>
        </w:rPr>
        <w:t>/</w:t>
      </w:r>
      <w:r w:rsidR="00562B77" w:rsidRPr="00BC3282">
        <w:rPr>
          <w:rFonts w:ascii="Verdana" w:hAnsi="Verdana"/>
          <w:sz w:val="24"/>
          <w:szCs w:val="24"/>
        </w:rPr>
        <w:t>05</w:t>
      </w:r>
      <w:r w:rsidR="008B5371" w:rsidRPr="00BC3282">
        <w:rPr>
          <w:rFonts w:ascii="Verdana" w:hAnsi="Verdana"/>
          <w:sz w:val="24"/>
          <w:szCs w:val="24"/>
        </w:rPr>
        <w:t>/202</w:t>
      </w:r>
      <w:r w:rsidR="00A31008" w:rsidRPr="00BC3282">
        <w:rPr>
          <w:rFonts w:ascii="Verdana" w:hAnsi="Verdana"/>
          <w:sz w:val="24"/>
          <w:szCs w:val="24"/>
        </w:rPr>
        <w:t>5</w:t>
      </w:r>
    </w:p>
    <w:sectPr w:rsidR="00CC129A" w:rsidRPr="00BC3282" w:rsidSect="00BC3282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F1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01059"/>
    <w:rsid w:val="00132C6A"/>
    <w:rsid w:val="0014445F"/>
    <w:rsid w:val="0015182F"/>
    <w:rsid w:val="0018550B"/>
    <w:rsid w:val="001D1E6A"/>
    <w:rsid w:val="00200C9D"/>
    <w:rsid w:val="00207209"/>
    <w:rsid w:val="002627D5"/>
    <w:rsid w:val="00264417"/>
    <w:rsid w:val="002B4981"/>
    <w:rsid w:val="00313825"/>
    <w:rsid w:val="00320D62"/>
    <w:rsid w:val="00321222"/>
    <w:rsid w:val="00330AF6"/>
    <w:rsid w:val="0033459E"/>
    <w:rsid w:val="00363EF1"/>
    <w:rsid w:val="003A0F2A"/>
    <w:rsid w:val="003B1E7F"/>
    <w:rsid w:val="003E019A"/>
    <w:rsid w:val="003E52AE"/>
    <w:rsid w:val="00402415"/>
    <w:rsid w:val="00420C58"/>
    <w:rsid w:val="004743AB"/>
    <w:rsid w:val="004960BB"/>
    <w:rsid w:val="004E5093"/>
    <w:rsid w:val="005604E1"/>
    <w:rsid w:val="00562B77"/>
    <w:rsid w:val="00573F47"/>
    <w:rsid w:val="005D7A22"/>
    <w:rsid w:val="006474D0"/>
    <w:rsid w:val="00682170"/>
    <w:rsid w:val="006B6A93"/>
    <w:rsid w:val="006E6771"/>
    <w:rsid w:val="007043B6"/>
    <w:rsid w:val="00712885"/>
    <w:rsid w:val="007304BD"/>
    <w:rsid w:val="008A7691"/>
    <w:rsid w:val="008B09AB"/>
    <w:rsid w:val="008B5371"/>
    <w:rsid w:val="009370C1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905CF"/>
    <w:rsid w:val="00BB5794"/>
    <w:rsid w:val="00BC3282"/>
    <w:rsid w:val="00BD4EE1"/>
    <w:rsid w:val="00BE1CC8"/>
    <w:rsid w:val="00C359A3"/>
    <w:rsid w:val="00C57568"/>
    <w:rsid w:val="00C57686"/>
    <w:rsid w:val="00C610F9"/>
    <w:rsid w:val="00C85D87"/>
    <w:rsid w:val="00C91A0C"/>
    <w:rsid w:val="00CC129A"/>
    <w:rsid w:val="00D00708"/>
    <w:rsid w:val="00D11AE5"/>
    <w:rsid w:val="00D41BB3"/>
    <w:rsid w:val="00D5673F"/>
    <w:rsid w:val="00DA5691"/>
    <w:rsid w:val="00DC1F31"/>
    <w:rsid w:val="00DD2D6A"/>
    <w:rsid w:val="00DD6759"/>
    <w:rsid w:val="00DE0C7F"/>
    <w:rsid w:val="00E04AAF"/>
    <w:rsid w:val="00E17A6C"/>
    <w:rsid w:val="00E338B8"/>
    <w:rsid w:val="00E4729A"/>
    <w:rsid w:val="00E5473E"/>
    <w:rsid w:val="00EB0730"/>
    <w:rsid w:val="00EB226A"/>
    <w:rsid w:val="00EE1846"/>
    <w:rsid w:val="00EF5B75"/>
    <w:rsid w:val="00F00951"/>
    <w:rsid w:val="00F26DCB"/>
    <w:rsid w:val="00F76BA5"/>
    <w:rsid w:val="00F87CAC"/>
    <w:rsid w:val="00F935E1"/>
    <w:rsid w:val="00FB422A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2C2"/>
  <w15:chartTrackingRefBased/>
  <w15:docId w15:val="{6D1D69E8-CE08-4B16-B612-A951BF6F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4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2025-06-03T11:18:00Z</dcterms:created>
  <dcterms:modified xsi:type="dcterms:W3CDTF">2025-06-03T11:18:00Z</dcterms:modified>
</cp:coreProperties>
</file>