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CD8" w14:textId="77777777" w:rsidR="00A34BE7" w:rsidRPr="00F91F2E" w:rsidRDefault="002F05D3" w:rsidP="00F91F2E">
      <w:pPr>
        <w:spacing w:line="360" w:lineRule="auto"/>
        <w:jc w:val="center"/>
        <w:rPr>
          <w:rFonts w:ascii="Verdana" w:hAnsi="Verdana"/>
        </w:rPr>
      </w:pPr>
      <w:r w:rsidRPr="002F05D3">
        <w:rPr>
          <w:rFonts w:ascii="Verdana" w:hAnsi="Verdana"/>
        </w:rPr>
        <w:t xml:space="preserve">2ª Vara Judicial </w:t>
      </w:r>
      <w:r>
        <w:rPr>
          <w:rFonts w:ascii="Verdana" w:hAnsi="Verdana"/>
        </w:rPr>
        <w:t>d</w:t>
      </w:r>
      <w:r w:rsidRPr="002F05D3">
        <w:rPr>
          <w:rFonts w:ascii="Verdana" w:hAnsi="Verdana"/>
        </w:rPr>
        <w:t xml:space="preserve">a Comarca </w:t>
      </w:r>
      <w:r>
        <w:rPr>
          <w:rFonts w:ascii="Verdana" w:hAnsi="Verdana"/>
        </w:rPr>
        <w:t>d</w:t>
      </w:r>
      <w:r w:rsidRPr="002F05D3">
        <w:rPr>
          <w:rFonts w:ascii="Verdana" w:hAnsi="Verdana"/>
        </w:rPr>
        <w:t>e Parobé</w:t>
      </w:r>
    </w:p>
    <w:p w14:paraId="42575EF3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2CE25A15" w14:textId="77777777" w:rsidR="00A34BE7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Edital de 1° e 2° leilão de bem </w:t>
      </w:r>
      <w:r w:rsidR="002F05D3">
        <w:rPr>
          <w:rFonts w:ascii="Verdana" w:hAnsi="Verdana"/>
        </w:rPr>
        <w:t xml:space="preserve">móvel </w:t>
      </w:r>
      <w:r w:rsidR="00BE4B17">
        <w:rPr>
          <w:rFonts w:ascii="Verdana" w:hAnsi="Verdana"/>
        </w:rPr>
        <w:t xml:space="preserve">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2F05D3">
        <w:rPr>
          <w:rFonts w:ascii="Verdana" w:hAnsi="Verdana"/>
        </w:rPr>
        <w:t>Kelvin Oliveira d</w:t>
      </w:r>
      <w:r w:rsidR="002F05D3" w:rsidRPr="002F05D3">
        <w:rPr>
          <w:rFonts w:ascii="Verdana" w:hAnsi="Verdana"/>
        </w:rPr>
        <w:t>os Santos</w:t>
      </w:r>
      <w:r w:rsidR="002F05D3">
        <w:rPr>
          <w:rFonts w:ascii="Verdana" w:hAnsi="Verdana"/>
        </w:rPr>
        <w:t>, bem como seu cônjuge se casado for</w:t>
      </w:r>
      <w:r w:rsidR="00535E93" w:rsidRPr="00F91F2E">
        <w:rPr>
          <w:rFonts w:ascii="Verdana" w:hAnsi="Verdana"/>
        </w:rPr>
        <w:t>,</w:t>
      </w:r>
      <w:r w:rsidR="00B25CE7">
        <w:rPr>
          <w:rFonts w:ascii="Verdana" w:hAnsi="Verdana"/>
        </w:rPr>
        <w:t xml:space="preserve"> e do terceiro interessado </w:t>
      </w:r>
      <w:r w:rsidR="00B25CE7">
        <w:rPr>
          <w:rFonts w:ascii="Verdana" w:hAnsi="Verdana" w:cs="Verdana"/>
          <w:color w:val="000000"/>
          <w:kern w:val="0"/>
          <w:lang w:eastAsia="pt-BR"/>
        </w:rPr>
        <w:t>Ministério Público do Estado do Rio Grande Do Sul,</w:t>
      </w:r>
      <w:r w:rsidR="00535E93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>expedido nos autos d</w:t>
      </w:r>
      <w:r w:rsidR="00FB53FF">
        <w:rPr>
          <w:rFonts w:ascii="Verdana" w:hAnsi="Verdana"/>
        </w:rPr>
        <w:t xml:space="preserve">a Ação de </w:t>
      </w:r>
      <w:r w:rsidR="00FB53FF" w:rsidRPr="00FB53FF">
        <w:rPr>
          <w:rFonts w:ascii="Verdana" w:hAnsi="Verdana"/>
        </w:rPr>
        <w:t>Termo Circunstanciado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 xml:space="preserve">requer </w:t>
      </w:r>
      <w:r w:rsidR="00B25CE7" w:rsidRPr="00B25CE7">
        <w:rPr>
          <w:rFonts w:ascii="Verdana" w:hAnsi="Verdana"/>
        </w:rPr>
        <w:t xml:space="preserve">Brigada Militar </w:t>
      </w:r>
      <w:r w:rsidR="00B25CE7">
        <w:rPr>
          <w:rFonts w:ascii="Verdana" w:hAnsi="Verdana"/>
        </w:rPr>
        <w:t>d</w:t>
      </w:r>
      <w:r w:rsidR="00B25CE7" w:rsidRPr="00B25CE7">
        <w:rPr>
          <w:rFonts w:ascii="Verdana" w:hAnsi="Verdana"/>
        </w:rPr>
        <w:t xml:space="preserve">o Estado </w:t>
      </w:r>
      <w:r w:rsidR="00B25CE7">
        <w:rPr>
          <w:rFonts w:ascii="Verdana" w:hAnsi="Verdana"/>
        </w:rPr>
        <w:t>d</w:t>
      </w:r>
      <w:r w:rsidR="00B25CE7" w:rsidRPr="00B25CE7">
        <w:rPr>
          <w:rFonts w:ascii="Verdana" w:hAnsi="Verdana"/>
        </w:rPr>
        <w:t xml:space="preserve">o Rio Grande </w:t>
      </w:r>
      <w:r w:rsidR="00B25CE7">
        <w:rPr>
          <w:rFonts w:ascii="Verdana" w:hAnsi="Verdana"/>
        </w:rPr>
        <w:t>d</w:t>
      </w:r>
      <w:r w:rsidR="00B25CE7" w:rsidRPr="00B25CE7">
        <w:rPr>
          <w:rFonts w:ascii="Verdana" w:hAnsi="Verdana"/>
        </w:rPr>
        <w:t>o Sul</w:t>
      </w:r>
      <w:r w:rsidR="00B25CE7">
        <w:rPr>
          <w:rFonts w:ascii="Verdana" w:hAnsi="Verdana"/>
        </w:rPr>
        <w:t>.</w:t>
      </w:r>
      <w:r w:rsidR="00BE4B17">
        <w:rPr>
          <w:rFonts w:ascii="Verdana" w:hAnsi="Verdana"/>
        </w:rPr>
        <w:t xml:space="preserve">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F90008" w:rsidRPr="00F90008">
        <w:rPr>
          <w:rFonts w:ascii="Verdana" w:hAnsi="Verdana"/>
        </w:rPr>
        <w:t>5005967-27.2022.8.21.0157</w:t>
      </w:r>
    </w:p>
    <w:p w14:paraId="02A6AE40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4F777FD3" w14:textId="77777777" w:rsidR="006306E9" w:rsidRPr="00F91F2E" w:rsidRDefault="00535E93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O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="002F05D3" w:rsidRPr="002F05D3">
        <w:rPr>
          <w:rFonts w:ascii="Verdana" w:hAnsi="Verdana"/>
        </w:rPr>
        <w:t>Thomas Vinicius Schons</w:t>
      </w:r>
      <w:r w:rsidR="003E7A5B" w:rsidRPr="00F91F2E">
        <w:rPr>
          <w:rFonts w:ascii="Verdana" w:hAnsi="Verdana"/>
        </w:rPr>
        <w:t>, Ju</w:t>
      </w:r>
      <w:r w:rsidRPr="00F91F2E">
        <w:rPr>
          <w:rFonts w:ascii="Verdana" w:hAnsi="Verdana"/>
        </w:rPr>
        <w:t>iz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2F05D3" w:rsidRPr="002F05D3">
        <w:rPr>
          <w:rFonts w:ascii="Verdana" w:hAnsi="Verdana"/>
        </w:rPr>
        <w:t xml:space="preserve">2ª </w:t>
      </w:r>
      <w:r w:rsidR="002F05D3">
        <w:rPr>
          <w:rFonts w:ascii="Verdana" w:hAnsi="Verdana"/>
        </w:rPr>
        <w:t>Vara Judicial da Comarca d</w:t>
      </w:r>
      <w:r w:rsidR="002F05D3" w:rsidRPr="002F05D3">
        <w:rPr>
          <w:rFonts w:ascii="Verdana" w:hAnsi="Verdana"/>
        </w:rPr>
        <w:t>e Parobé</w:t>
      </w:r>
      <w:r w:rsidR="00F00363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2F05D3">
        <w:rPr>
          <w:rFonts w:ascii="Verdana" w:hAnsi="Verdana"/>
        </w:rPr>
        <w:t xml:space="preserve">do </w:t>
      </w:r>
      <w:bookmarkEnd w:id="0"/>
      <w:r w:rsidR="002F05D3" w:rsidRPr="002F05D3">
        <w:rPr>
          <w:rFonts w:ascii="Verdana" w:hAnsi="Verdana"/>
        </w:rPr>
        <w:t>Rio Grande do Sul</w:t>
      </w:r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366FB2CC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B25CE7">
        <w:rPr>
          <w:rFonts w:ascii="Verdana" w:hAnsi="Verdana"/>
        </w:rPr>
        <w:t>o Sr. MURILO PAES LOPES LOURENÇO, JUCISRS 469/2024,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762B113A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FB53FF" w:rsidRPr="00FB53FF">
        <w:rPr>
          <w:rFonts w:ascii="Verdana" w:hAnsi="Verdana"/>
        </w:rPr>
        <w:t>10/07/2026</w:t>
      </w:r>
      <w:r w:rsidR="006C4B52" w:rsidRPr="006C4B52">
        <w:rPr>
          <w:rFonts w:ascii="Verdana" w:hAnsi="Verdana"/>
        </w:rPr>
        <w:t xml:space="preserve"> às </w:t>
      </w:r>
      <w:r w:rsidR="00FB53FF">
        <w:rPr>
          <w:rFonts w:ascii="Verdana" w:hAnsi="Verdana"/>
        </w:rPr>
        <w:t>11:00</w:t>
      </w:r>
      <w:r w:rsidR="006C4B52" w:rsidRPr="006C4B52">
        <w:rPr>
          <w:rFonts w:ascii="Verdana" w:hAnsi="Verdana"/>
        </w:rPr>
        <w:t xml:space="preserve"> horas e encerramento do 1° leilão em </w:t>
      </w:r>
      <w:r w:rsidR="00FB53FF" w:rsidRPr="00FB53FF">
        <w:rPr>
          <w:rFonts w:ascii="Verdana" w:hAnsi="Verdana"/>
        </w:rPr>
        <w:t>13/07/2026</w:t>
      </w:r>
      <w:r w:rsidR="006C4B52" w:rsidRPr="006C4B52">
        <w:rPr>
          <w:rFonts w:ascii="Verdana" w:hAnsi="Verdana"/>
        </w:rPr>
        <w:t xml:space="preserve"> às </w:t>
      </w:r>
      <w:r w:rsidR="00FB53FF">
        <w:rPr>
          <w:rFonts w:ascii="Verdana" w:hAnsi="Verdana"/>
        </w:rPr>
        <w:t>11:00</w:t>
      </w:r>
      <w:r w:rsidR="006C4B52" w:rsidRPr="006C4B52">
        <w:rPr>
          <w:rFonts w:ascii="Verdana" w:hAnsi="Verdana"/>
        </w:rPr>
        <w:t xml:space="preserve"> horas, em não havendo lance igual ou superior ao valor da avaliação</w:t>
      </w:r>
      <w:r w:rsidR="005021AC">
        <w:rPr>
          <w:rFonts w:ascii="Verdana" w:hAnsi="Verdana"/>
        </w:rPr>
        <w:t xml:space="preserve"> </w:t>
      </w:r>
      <w:r w:rsidR="006C4B52" w:rsidRPr="006C4B52">
        <w:rPr>
          <w:rFonts w:ascii="Verdana" w:hAnsi="Verdana"/>
        </w:rPr>
        <w:t xml:space="preserve">para a data supra, seguir-se-á sem interrupção o 2° leilão que se encerrará em </w:t>
      </w:r>
      <w:r w:rsidR="00FB53FF" w:rsidRPr="00FB53FF">
        <w:rPr>
          <w:rFonts w:ascii="Verdana" w:hAnsi="Verdana"/>
        </w:rPr>
        <w:t>07/08/2026</w:t>
      </w:r>
      <w:r w:rsidR="006C4B52" w:rsidRPr="006C4B52">
        <w:rPr>
          <w:rFonts w:ascii="Verdana" w:hAnsi="Verdana"/>
        </w:rPr>
        <w:t xml:space="preserve"> às </w:t>
      </w:r>
      <w:r w:rsidR="00FB53FF">
        <w:rPr>
          <w:rFonts w:ascii="Verdana" w:hAnsi="Verdana"/>
        </w:rPr>
        <w:t>11:00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B25CE7">
        <w:rPr>
          <w:rFonts w:ascii="Verdana" w:hAnsi="Verdana"/>
        </w:rPr>
        <w:t>50%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 xml:space="preserve">avaliação </w:t>
      </w:r>
      <w:r w:rsidRPr="00F91F2E">
        <w:rPr>
          <w:rFonts w:ascii="Verdana" w:hAnsi="Verdana"/>
        </w:rPr>
        <w:t xml:space="preserve">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6D40C518" w14:textId="77777777" w:rsidR="007F6160" w:rsidRPr="00F91F2E" w:rsidRDefault="003E7A5B" w:rsidP="00B25CE7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F90008" w:rsidRPr="00F90008">
        <w:rPr>
          <w:rFonts w:ascii="Verdana" w:hAnsi="Verdana"/>
        </w:rPr>
        <w:t>Moto da marca Honda, modelo CG 150 Titan KS, cor preta, ano de fabricação/modelo 2004, Placa ILY8I51,</w:t>
      </w:r>
      <w:r w:rsidR="00F90008">
        <w:rPr>
          <w:rFonts w:ascii="Verdana" w:hAnsi="Verdana"/>
        </w:rPr>
        <w:t xml:space="preserve"> </w:t>
      </w:r>
      <w:r w:rsidR="00F90008" w:rsidRPr="00F90008">
        <w:rPr>
          <w:rFonts w:ascii="Verdana" w:hAnsi="Verdana"/>
        </w:rPr>
        <w:t>Renavam 834080346</w:t>
      </w:r>
      <w:r w:rsidR="00B25CE7">
        <w:rPr>
          <w:rFonts w:ascii="Verdana" w:hAnsi="Verdana"/>
        </w:rPr>
        <w:t xml:space="preserve">, </w:t>
      </w:r>
      <w:r w:rsidR="00B25CE7" w:rsidRPr="00F90008">
        <w:rPr>
          <w:rFonts w:ascii="Verdana" w:hAnsi="Verdana"/>
        </w:rPr>
        <w:t>Chassi 9C2KC08104R096006</w:t>
      </w:r>
      <w:r w:rsidR="00B25CE7">
        <w:rPr>
          <w:rFonts w:ascii="Verdana" w:hAnsi="Verdana"/>
        </w:rPr>
        <w:t xml:space="preserve">. Local da penhora: </w:t>
      </w:r>
      <w:r w:rsidR="00B25CE7" w:rsidRPr="00B25CE7">
        <w:rPr>
          <w:rFonts w:ascii="Verdana" w:hAnsi="Verdana"/>
        </w:rPr>
        <w:t>R</w:t>
      </w:r>
      <w:r w:rsidR="00B25CE7">
        <w:rPr>
          <w:rFonts w:ascii="Verdana" w:hAnsi="Verdana"/>
        </w:rPr>
        <w:t>ua</w:t>
      </w:r>
      <w:r w:rsidR="00B25CE7" w:rsidRPr="00B25CE7">
        <w:rPr>
          <w:rFonts w:ascii="Verdana" w:hAnsi="Verdana"/>
        </w:rPr>
        <w:t xml:space="preserve"> D</w:t>
      </w:r>
      <w:r w:rsidR="00B25CE7">
        <w:rPr>
          <w:rFonts w:ascii="Verdana" w:hAnsi="Verdana"/>
        </w:rPr>
        <w:t>jalmo</w:t>
      </w:r>
      <w:r w:rsidR="00B25CE7" w:rsidRPr="00B25CE7">
        <w:rPr>
          <w:rFonts w:ascii="Verdana" w:hAnsi="Verdana"/>
        </w:rPr>
        <w:t xml:space="preserve"> H</w:t>
      </w:r>
      <w:r w:rsidR="00B25CE7">
        <w:rPr>
          <w:rFonts w:ascii="Verdana" w:hAnsi="Verdana"/>
        </w:rPr>
        <w:t xml:space="preserve">aack nº </w:t>
      </w:r>
      <w:r w:rsidR="00B25CE7" w:rsidRPr="00B25CE7">
        <w:rPr>
          <w:rFonts w:ascii="Verdana" w:hAnsi="Verdana"/>
        </w:rPr>
        <w:t>1615,</w:t>
      </w:r>
      <w:r w:rsidR="00B25CE7">
        <w:rPr>
          <w:rFonts w:ascii="Verdana" w:hAnsi="Verdana"/>
        </w:rPr>
        <w:t xml:space="preserve"> </w:t>
      </w:r>
      <w:r w:rsidR="00B25CE7" w:rsidRPr="00B25CE7">
        <w:rPr>
          <w:rFonts w:ascii="Verdana" w:hAnsi="Verdana"/>
        </w:rPr>
        <w:t>A</w:t>
      </w:r>
      <w:r w:rsidR="00B25CE7">
        <w:rPr>
          <w:rFonts w:ascii="Verdana" w:hAnsi="Verdana"/>
        </w:rPr>
        <w:t xml:space="preserve">lexandria, </w:t>
      </w:r>
      <w:r w:rsidR="00B25CE7" w:rsidRPr="00B25CE7">
        <w:rPr>
          <w:rFonts w:ascii="Verdana" w:hAnsi="Verdana"/>
        </w:rPr>
        <w:t>CEP: 95630</w:t>
      </w:r>
      <w:r w:rsidR="00B25CE7">
        <w:rPr>
          <w:rFonts w:ascii="Verdana" w:hAnsi="Verdana"/>
        </w:rPr>
        <w:t>-</w:t>
      </w:r>
      <w:r w:rsidR="00B25CE7" w:rsidRPr="00B25CE7">
        <w:rPr>
          <w:rFonts w:ascii="Verdana" w:hAnsi="Verdana"/>
        </w:rPr>
        <w:t>000</w:t>
      </w:r>
      <w:r w:rsidR="00B25CE7">
        <w:rPr>
          <w:rFonts w:ascii="Verdana" w:hAnsi="Verdana"/>
        </w:rPr>
        <w:t xml:space="preserve">, </w:t>
      </w:r>
      <w:r w:rsidR="00B25CE7" w:rsidRPr="00B25CE7">
        <w:rPr>
          <w:rFonts w:ascii="Verdana" w:hAnsi="Verdana"/>
        </w:rPr>
        <w:t>P</w:t>
      </w:r>
      <w:r w:rsidR="00B25CE7">
        <w:rPr>
          <w:rFonts w:ascii="Verdana" w:hAnsi="Verdana"/>
        </w:rPr>
        <w:t>arobé/RS.</w:t>
      </w:r>
    </w:p>
    <w:p w14:paraId="68D620A1" w14:textId="77777777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B25CE7">
        <w:rPr>
          <w:rFonts w:ascii="Verdana" w:hAnsi="Verdana"/>
        </w:rPr>
        <w:t>:</w:t>
      </w:r>
      <w:r w:rsidR="0086042E" w:rsidRPr="00F91F2E">
        <w:rPr>
          <w:rFonts w:ascii="Verdana" w:hAnsi="Verdana"/>
        </w:rPr>
        <w:t xml:space="preserve"> R$ </w:t>
      </w:r>
      <w:r w:rsidR="00B25CE7">
        <w:rPr>
          <w:rFonts w:ascii="Verdana" w:hAnsi="Verdana"/>
        </w:rPr>
        <w:t>________</w:t>
      </w:r>
      <w:r w:rsidR="00546D7D">
        <w:rPr>
          <w:rFonts w:ascii="Verdana" w:hAnsi="Verdana"/>
        </w:rPr>
        <w:t>.</w:t>
      </w:r>
    </w:p>
    <w:p w14:paraId="79AEA484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BEA489A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5EFFE1C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Da Comissão: A comissão do leiloeiro será de </w:t>
      </w:r>
      <w:r w:rsidR="00B25CE7">
        <w:rPr>
          <w:rFonts w:ascii="Verdana" w:hAnsi="Verdana"/>
        </w:rPr>
        <w:t>8</w:t>
      </w:r>
      <w:r w:rsidRPr="00F91F2E">
        <w:rPr>
          <w:rFonts w:ascii="Verdana" w:hAnsi="Verdana"/>
        </w:rPr>
        <w:t>% sobre o valor da arrematação art</w:t>
      </w:r>
      <w:r w:rsidR="00F00363">
        <w:rPr>
          <w:rFonts w:ascii="Verdana" w:hAnsi="Verdana"/>
        </w:rPr>
        <w:t>.</w:t>
      </w:r>
      <w:r w:rsidRPr="00F91F2E">
        <w:rPr>
          <w:rFonts w:ascii="Verdana" w:hAnsi="Verdana"/>
        </w:rPr>
        <w:t xml:space="preserve"> 7° da Resolução 236/2016 do CNJ, não estando incluída no valor da arrematação e deverá ser paga diretamente </w:t>
      </w:r>
      <w:r w:rsidR="00B25CE7">
        <w:rPr>
          <w:rFonts w:ascii="Verdana" w:hAnsi="Verdana"/>
        </w:rPr>
        <w:t>ao</w:t>
      </w:r>
      <w:r w:rsidRPr="00F91F2E">
        <w:rPr>
          <w:rFonts w:ascii="Verdana" w:hAnsi="Verdana"/>
        </w:rPr>
        <w:t xml:space="preserve"> Leiloeir</w:t>
      </w:r>
      <w:r w:rsidR="00B25CE7">
        <w:rPr>
          <w:rFonts w:ascii="Verdana" w:hAnsi="Verdana"/>
        </w:rPr>
        <w:t>o</w:t>
      </w:r>
      <w:r w:rsidRPr="00F91F2E">
        <w:rPr>
          <w:rFonts w:ascii="Verdana" w:hAnsi="Verdana"/>
        </w:rPr>
        <w:t xml:space="preserve"> Oficial.</w:t>
      </w:r>
    </w:p>
    <w:p w14:paraId="02F43A90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Adjudicação: Condicionada aos termos do art. 876 e 892, §</w:t>
      </w:r>
      <w:r w:rsidR="00F00363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1° do </w:t>
      </w:r>
      <w:r w:rsidR="00F00363">
        <w:rPr>
          <w:rFonts w:ascii="Verdana" w:hAnsi="Verdana"/>
        </w:rPr>
        <w:t>CPC</w:t>
      </w:r>
      <w:r w:rsidR="00E63E5C">
        <w:rPr>
          <w:rFonts w:ascii="Verdana" w:hAnsi="Verdana"/>
        </w:rPr>
        <w:t>.</w:t>
      </w:r>
    </w:p>
    <w:p w14:paraId="6E77573D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Do pagamento parcelado: O parcelamento da arrematação dar-se-á nos termos da Lei; art</w:t>
      </w:r>
      <w:r w:rsidR="00F00363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, § 2º, </w:t>
      </w:r>
      <w:r w:rsidR="00F00363" w:rsidRPr="00F91F2E">
        <w:rPr>
          <w:rFonts w:ascii="Verdana" w:hAnsi="Verdana"/>
        </w:rPr>
        <w:t>§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7º e </w:t>
      </w:r>
      <w:r w:rsidR="00F00363" w:rsidRPr="00F91F2E">
        <w:rPr>
          <w:rFonts w:ascii="Verdana" w:hAnsi="Verdana"/>
        </w:rPr>
        <w:t>§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>8º todos do mesmo artigo</w:t>
      </w:r>
      <w:r w:rsidR="00F00363">
        <w:rPr>
          <w:rFonts w:ascii="Verdana" w:hAnsi="Verdana"/>
        </w:rPr>
        <w:t>,</w:t>
      </w:r>
      <w:r w:rsidRPr="00BE4B17">
        <w:rPr>
          <w:rFonts w:ascii="Verdana" w:hAnsi="Verdana"/>
        </w:rPr>
        <w:t xml:space="preserve"> e artigo</w:t>
      </w:r>
      <w:r w:rsidR="00F00363">
        <w:rPr>
          <w:rFonts w:ascii="Verdana" w:hAnsi="Verdana"/>
        </w:rPr>
        <w:t>s</w:t>
      </w:r>
      <w:r w:rsidRPr="00BE4B17">
        <w:rPr>
          <w:rFonts w:ascii="Verdana" w:hAnsi="Verdana"/>
        </w:rPr>
        <w:t xml:space="preserve">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pelo MM. Juiz.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</w:t>
      </w:r>
      <w:r w:rsidR="00F00363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</w:t>
      </w:r>
      <w:r w:rsidR="00F00363">
        <w:rPr>
          <w:rFonts w:ascii="Verdana" w:hAnsi="Verdana"/>
        </w:rPr>
        <w:t xml:space="preserve"> do CPC</w:t>
      </w:r>
      <w:r w:rsidRPr="00BE4B17">
        <w:rPr>
          <w:rFonts w:ascii="Verdana" w:hAnsi="Verdana"/>
        </w:rPr>
        <w:t xml:space="preserve"> quanto a data para pagamento das parcelas, das garantias, da </w:t>
      </w:r>
      <w:r w:rsidRPr="00BE4B17">
        <w:rPr>
          <w:rFonts w:ascii="Verdana" w:hAnsi="Verdana"/>
        </w:rPr>
        <w:lastRenderedPageBreak/>
        <w:t>atualização mensal das parcelas vincendas e da decisão exarada pelo MM. Juiz nos autos.</w:t>
      </w:r>
    </w:p>
    <w:p w14:paraId="735AB074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>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79303545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9787DE5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Recursos: Dos autos não consta recursos ou causa pendente de julgamento.</w:t>
      </w:r>
    </w:p>
    <w:p w14:paraId="2E828E56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>.</w:t>
      </w:r>
    </w:p>
    <w:p w14:paraId="619B5268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B25CE7">
        <w:rPr>
          <w:rFonts w:ascii="Verdana" w:hAnsi="Verdana"/>
        </w:rPr>
        <w:t>2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</w:t>
      </w:r>
      <w:r w:rsidR="00B25CE7">
        <w:rPr>
          <w:rFonts w:ascii="Verdana" w:hAnsi="Verdana"/>
        </w:rPr>
        <w:t>rimina</w:t>
      </w:r>
      <w:r w:rsidRPr="00F91F2E">
        <w:rPr>
          <w:rFonts w:ascii="Verdana" w:hAnsi="Verdana"/>
        </w:rPr>
        <w:t xml:space="preserve">l, ou no escritório do Leiloeiro Oficial, Avenida </w:t>
      </w:r>
      <w:r w:rsidR="00B324D2">
        <w:rPr>
          <w:rFonts w:ascii="Verdana" w:hAnsi="Verdana"/>
        </w:rPr>
        <w:t>Marques de São Vicente</w:t>
      </w:r>
      <w:r w:rsidR="00F00363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>, S</w:t>
      </w:r>
      <w:r w:rsidR="00F00363">
        <w:rPr>
          <w:rFonts w:ascii="Verdana" w:hAnsi="Verdana"/>
        </w:rPr>
        <w:t xml:space="preserve">ão </w:t>
      </w:r>
      <w:r w:rsidRPr="00F91F2E">
        <w:rPr>
          <w:rFonts w:ascii="Verdana" w:hAnsi="Verdana"/>
        </w:rPr>
        <w:t>P</w:t>
      </w:r>
      <w:r w:rsidR="00F00363">
        <w:rPr>
          <w:rFonts w:ascii="Verdana" w:hAnsi="Verdana"/>
        </w:rPr>
        <w:t>aulo</w:t>
      </w:r>
      <w:r w:rsidRPr="00F91F2E">
        <w:rPr>
          <w:rFonts w:ascii="Verdana" w:hAnsi="Verdana"/>
        </w:rPr>
        <w:t xml:space="preserve"> </w:t>
      </w:r>
      <w:r w:rsidR="00F00363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F00363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F00363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F00363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F00363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1EB53F78" w14:textId="77777777" w:rsidR="00890A30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B25CE7">
        <w:rPr>
          <w:rFonts w:ascii="Verdana" w:hAnsi="Verdana"/>
        </w:rPr>
        <w:t>Parobé</w:t>
      </w:r>
      <w:r w:rsidR="006306E9" w:rsidRPr="00F91F2E">
        <w:rPr>
          <w:rFonts w:ascii="Verdana" w:hAnsi="Verdana"/>
        </w:rPr>
        <w:t>,</w:t>
      </w:r>
      <w:r w:rsidR="00F00363">
        <w:rPr>
          <w:rFonts w:ascii="Verdana" w:hAnsi="Verdana"/>
        </w:rPr>
        <w:t xml:space="preserve"> </w:t>
      </w:r>
      <w:r w:rsidR="00B25CE7">
        <w:rPr>
          <w:rFonts w:ascii="Verdana" w:hAnsi="Verdana"/>
        </w:rPr>
        <w:t>05 de Maio</w:t>
      </w:r>
      <w:r w:rsidR="00B324D2">
        <w:rPr>
          <w:rFonts w:ascii="Verdana" w:hAnsi="Verdana"/>
        </w:rPr>
        <w:t xml:space="preserve">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08"/>
    <w:rsid w:val="00001F8A"/>
    <w:rsid w:val="000618B5"/>
    <w:rsid w:val="000F38E3"/>
    <w:rsid w:val="001E5EAB"/>
    <w:rsid w:val="002F05D3"/>
    <w:rsid w:val="00303674"/>
    <w:rsid w:val="0034212F"/>
    <w:rsid w:val="003E7A5B"/>
    <w:rsid w:val="00407590"/>
    <w:rsid w:val="004111DF"/>
    <w:rsid w:val="00420E17"/>
    <w:rsid w:val="00444661"/>
    <w:rsid w:val="00471BC4"/>
    <w:rsid w:val="00494AEA"/>
    <w:rsid w:val="004A42F0"/>
    <w:rsid w:val="004D1854"/>
    <w:rsid w:val="004E57D0"/>
    <w:rsid w:val="004F3CCD"/>
    <w:rsid w:val="005021AC"/>
    <w:rsid w:val="00535E93"/>
    <w:rsid w:val="00546D7D"/>
    <w:rsid w:val="0059043D"/>
    <w:rsid w:val="006306E9"/>
    <w:rsid w:val="006538C2"/>
    <w:rsid w:val="006C4B52"/>
    <w:rsid w:val="007864ED"/>
    <w:rsid w:val="007C1943"/>
    <w:rsid w:val="007F6160"/>
    <w:rsid w:val="00835AD5"/>
    <w:rsid w:val="0086042E"/>
    <w:rsid w:val="00890A30"/>
    <w:rsid w:val="008C58AF"/>
    <w:rsid w:val="00954FF0"/>
    <w:rsid w:val="009971CB"/>
    <w:rsid w:val="00A34BE7"/>
    <w:rsid w:val="00A77173"/>
    <w:rsid w:val="00AE5ED6"/>
    <w:rsid w:val="00B25CE7"/>
    <w:rsid w:val="00B324D2"/>
    <w:rsid w:val="00BA2701"/>
    <w:rsid w:val="00BE32DC"/>
    <w:rsid w:val="00BE4B17"/>
    <w:rsid w:val="00C108FC"/>
    <w:rsid w:val="00C7621C"/>
    <w:rsid w:val="00CB5A61"/>
    <w:rsid w:val="00D317F7"/>
    <w:rsid w:val="00E63E5C"/>
    <w:rsid w:val="00E824B6"/>
    <w:rsid w:val="00F00363"/>
    <w:rsid w:val="00F65EDC"/>
    <w:rsid w:val="00F90008"/>
    <w:rsid w:val="00F91F2E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F171"/>
  <w15:chartTrackingRefBased/>
  <w15:docId w15:val="{04133A81-3545-4FFC-A234-4F488D7C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1</TotalTime>
  <Pages>3</Pages>
  <Words>802</Words>
  <Characters>4334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2026-05-13T14:37:00Z</dcterms:created>
  <dcterms:modified xsi:type="dcterms:W3CDTF">2026-05-13T14:37:00Z</dcterms:modified>
</cp:coreProperties>
</file>